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15" w:type="dxa"/>
          <w:right w:w="115" w:type="dxa"/>
        </w:tblCellMar>
        <w:tblLook w:val="0600" w:firstRow="0" w:lastRow="0" w:firstColumn="0" w:lastColumn="0" w:noHBand="1" w:noVBand="1"/>
      </w:tblPr>
      <w:tblGrid>
        <w:gridCol w:w="3600"/>
        <w:gridCol w:w="720"/>
        <w:gridCol w:w="6470"/>
      </w:tblGrid>
      <w:tr w:rsidR="000629D5" w:rsidRPr="0059484B" w14:paraId="3AB0D1F1" w14:textId="77777777" w:rsidTr="000F46E6">
        <w:trPr>
          <w:trHeight w:val="4032"/>
        </w:trPr>
        <w:tc>
          <w:tcPr>
            <w:tcW w:w="3600" w:type="dxa"/>
            <w:vAlign w:val="bottom"/>
          </w:tcPr>
          <w:p w14:paraId="097F3C65" w14:textId="77777777" w:rsidR="000629D5" w:rsidRDefault="000629D5" w:rsidP="007A397E">
            <w:pPr>
              <w:tabs>
                <w:tab w:val="left" w:pos="990"/>
              </w:tabs>
            </w:pPr>
            <w:r>
              <w:rPr>
                <w:noProof/>
                <w:lang w:eastAsia="en-US"/>
              </w:rPr>
              <mc:AlternateContent>
                <mc:Choice Requires="wps">
                  <w:drawing>
                    <wp:inline distT="0" distB="0" distL="0" distR="0" wp14:anchorId="7191548D" wp14:editId="26FA0291">
                      <wp:extent cx="2028114" cy="2505786"/>
                      <wp:effectExtent l="0" t="0" r="0" b="8890"/>
                      <wp:docPr id="2" name="Oval 2"/>
                      <wp:cNvGraphicFramePr/>
                      <a:graphic xmlns:a="http://schemas.openxmlformats.org/drawingml/2006/main">
                        <a:graphicData uri="http://schemas.microsoft.com/office/word/2010/wordprocessingShape">
                          <wps:wsp>
                            <wps:cNvSpPr/>
                            <wps:spPr>
                              <a:xfrm>
                                <a:off x="0" y="0"/>
                                <a:ext cx="2028114" cy="2505786"/>
                              </a:xfrm>
                              <a:prstGeom prst="ellipse">
                                <a:avLst/>
                              </a:prstGeom>
                              <a:blipFill>
                                <a:blip r:embed="rId11">
                                  <a:extLst>
                                    <a:ext uri="{28A0092B-C50C-407E-A947-70E740481C1C}">
                                      <a14:useLocalDpi xmlns:a14="http://schemas.microsoft.com/office/drawing/2010/main" val="0"/>
                                    </a:ext>
                                  </a:extLst>
                                </a:blip>
                                <a:stretch>
                                  <a:fillRect/>
                                </a:stretch>
                              </a:blip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92A3294" id="Oval 2" o:spid="_x0000_s1026" style="width:159.7pt;height:197.3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" stroked="f" strokeweight="5pt">
                      <v:fill r:id="rId12" o:title="" recolor="t" rotate="t" type="frame"/>
                      <v:stroke joinstyle="miter"/>
                      <w10:anchorlock/>
                    </v:oval>
                  </w:pict>
                </mc:Fallback>
              </mc:AlternateContent>
            </w:r>
          </w:p>
        </w:tc>
        <w:tc>
          <w:tcPr>
            <w:tcW w:w="720" w:type="dxa"/>
          </w:tcPr>
          <w:p w14:paraId="713C9DBE" w14:textId="77777777" w:rsidR="000629D5" w:rsidRDefault="000629D5" w:rsidP="000C45FF">
            <w:pPr>
              <w:tabs>
                <w:tab w:val="left" w:pos="990"/>
              </w:tabs>
            </w:pPr>
          </w:p>
        </w:tc>
        <w:tc>
          <w:tcPr>
            <w:tcW w:w="6470" w:type="dxa"/>
            <w:vMerge w:val="restart"/>
            <w:vAlign w:val="center"/>
          </w:tcPr>
          <w:p w14:paraId="38F9DCE6" w14:textId="2D71EA11" w:rsidR="007A397E" w:rsidRPr="00DC6E9B" w:rsidRDefault="00D72E8D" w:rsidP="00A456E9">
            <w:pPr>
              <w:spacing w:after="0"/>
              <w:jc w:val="center"/>
              <w:rPr>
                <w:caps/>
                <w:color w:val="000000" w:themeColor="text1"/>
                <w:sz w:val="40"/>
                <w:szCs w:val="40"/>
              </w:rPr>
            </w:pPr>
            <w:r w:rsidRPr="00DC6E9B">
              <w:rPr>
                <w:caps/>
                <w:color w:val="000000" w:themeColor="text1"/>
                <w:sz w:val="40"/>
                <w:szCs w:val="40"/>
              </w:rPr>
              <w:t>Diego</w:t>
            </w:r>
            <w:r w:rsidR="0008723D" w:rsidRPr="00DC6E9B">
              <w:rPr>
                <w:caps/>
                <w:color w:val="000000" w:themeColor="text1"/>
                <w:sz w:val="40"/>
                <w:szCs w:val="40"/>
              </w:rPr>
              <w:t xml:space="preserve"> L</w:t>
            </w:r>
            <w:r w:rsidR="000B0E63" w:rsidRPr="00DC6E9B">
              <w:rPr>
                <w:caps/>
                <w:color w:val="000000" w:themeColor="text1"/>
                <w:sz w:val="40"/>
                <w:szCs w:val="40"/>
              </w:rPr>
              <w:t>U</w:t>
            </w:r>
            <w:r w:rsidR="0008723D" w:rsidRPr="00DC6E9B">
              <w:rPr>
                <w:caps/>
                <w:color w:val="000000" w:themeColor="text1"/>
                <w:sz w:val="40"/>
                <w:szCs w:val="40"/>
              </w:rPr>
              <w:t>IZ</w:t>
            </w:r>
            <w:r w:rsidRPr="00DC6E9B">
              <w:rPr>
                <w:caps/>
                <w:color w:val="000000" w:themeColor="text1"/>
                <w:sz w:val="40"/>
                <w:szCs w:val="40"/>
              </w:rPr>
              <w:t xml:space="preserve"> Castro</w:t>
            </w:r>
          </w:p>
          <w:p w14:paraId="1FD44528" w14:textId="544F7629" w:rsidR="00C921BA" w:rsidRDefault="00110FB3" w:rsidP="00C921BA">
            <w:pPr>
              <w:spacing w:after="0"/>
              <w:jc w:val="center"/>
              <w:rPr>
                <w:rFonts w:asciiTheme="majorHAnsi" w:eastAsiaTheme="majorEastAsia" w:hAnsiTheme="majorHAnsi" w:cstheme="majorBidi"/>
                <w:i/>
                <w:iCs/>
                <w:caps/>
                <w:sz w:val="28"/>
                <w:szCs w:val="28"/>
              </w:rPr>
            </w:pPr>
            <w:r w:rsidRPr="00DC6E9B">
              <w:rPr>
                <w:rFonts w:asciiTheme="majorHAnsi" w:eastAsiaTheme="majorEastAsia" w:hAnsiTheme="majorHAnsi" w:cstheme="majorBidi"/>
                <w:i/>
                <w:iCs/>
                <w:caps/>
                <w:sz w:val="28"/>
                <w:szCs w:val="28"/>
              </w:rPr>
              <w:t>sales</w:t>
            </w:r>
            <w:r w:rsidR="005532EE" w:rsidRPr="00DC6E9B">
              <w:rPr>
                <w:rFonts w:asciiTheme="majorHAnsi" w:eastAsiaTheme="majorEastAsia" w:hAnsiTheme="majorHAnsi" w:cstheme="majorBidi"/>
                <w:i/>
                <w:iCs/>
                <w:caps/>
                <w:sz w:val="28"/>
                <w:szCs w:val="28"/>
              </w:rPr>
              <w:t xml:space="preserve"> development representative</w:t>
            </w:r>
          </w:p>
          <w:p w14:paraId="7F0C3972" w14:textId="77777777" w:rsidR="004B7569" w:rsidRPr="00DC6E9B" w:rsidRDefault="004B7569" w:rsidP="004B7569">
            <w:pPr>
              <w:keepNext/>
              <w:keepLines/>
              <w:pBdr>
                <w:bottom w:val="single" w:sz="8" w:space="1" w:color="94B6D2" w:themeColor="accent1"/>
              </w:pBdr>
              <w:spacing w:before="240" w:after="120"/>
              <w:outlineLvl w:val="1"/>
              <w:rPr>
                <w:rFonts w:asciiTheme="majorHAnsi" w:eastAsiaTheme="majorEastAsia" w:hAnsiTheme="majorHAnsi" w:cstheme="majorBidi"/>
                <w:b/>
                <w:bCs/>
                <w:caps/>
              </w:rPr>
            </w:pPr>
            <w:r>
              <w:rPr>
                <w:rFonts w:asciiTheme="majorHAnsi" w:eastAsiaTheme="majorEastAsia" w:hAnsiTheme="majorHAnsi" w:cstheme="majorBidi"/>
                <w:b/>
                <w:bCs/>
                <w:caps/>
              </w:rPr>
              <w:t xml:space="preserve">outbound sales performance </w:t>
            </w:r>
          </w:p>
          <w:p w14:paraId="1304C440" w14:textId="27020A42" w:rsidR="004B7569" w:rsidRPr="00DC6E9B" w:rsidRDefault="004B7569" w:rsidP="004B7569">
            <w:pPr>
              <w:pStyle w:val="Address"/>
              <w:rPr>
                <w:sz w:val="20"/>
                <w:szCs w:val="20"/>
              </w:rPr>
            </w:pPr>
            <w:r>
              <w:rPr>
                <w:sz w:val="20"/>
                <w:szCs w:val="20"/>
              </w:rPr>
              <w:t xml:space="preserve">      </w:t>
            </w:r>
            <w:r w:rsidRPr="00DC6E9B">
              <w:rPr>
                <w:sz w:val="20"/>
                <w:szCs w:val="20"/>
              </w:rPr>
              <w:t>•</w:t>
            </w:r>
            <w:r>
              <w:rPr>
                <w:sz w:val="20"/>
                <w:szCs w:val="20"/>
              </w:rPr>
              <w:t xml:space="preserve">     </w:t>
            </w:r>
            <w:r w:rsidR="00136D5C">
              <w:rPr>
                <w:sz w:val="20"/>
                <w:szCs w:val="20"/>
              </w:rPr>
              <w:t>35</w:t>
            </w:r>
            <w:r w:rsidRPr="00DC6E9B">
              <w:rPr>
                <w:sz w:val="20"/>
                <w:szCs w:val="20"/>
              </w:rPr>
              <w:t xml:space="preserve">0,000+ </w:t>
            </w:r>
            <w:r w:rsidR="009A4AE3">
              <w:rPr>
                <w:sz w:val="20"/>
                <w:szCs w:val="20"/>
              </w:rPr>
              <w:t>calls</w:t>
            </w:r>
            <w:r w:rsidRPr="00DC6E9B">
              <w:rPr>
                <w:sz w:val="20"/>
                <w:szCs w:val="20"/>
              </w:rPr>
              <w:t xml:space="preserve"> completed across 25+ industries</w:t>
            </w:r>
          </w:p>
          <w:p w14:paraId="38E98C37" w14:textId="3B3AD76F" w:rsidR="004B7569" w:rsidRPr="00DC6E9B" w:rsidRDefault="004B7569" w:rsidP="004B7569">
            <w:pPr>
              <w:pStyle w:val="Address"/>
              <w:rPr>
                <w:sz w:val="20"/>
                <w:szCs w:val="20"/>
              </w:rPr>
            </w:pPr>
            <w:r>
              <w:rPr>
                <w:sz w:val="20"/>
                <w:szCs w:val="20"/>
              </w:rPr>
              <w:t xml:space="preserve">      </w:t>
            </w:r>
            <w:r w:rsidRPr="00DC6E9B">
              <w:rPr>
                <w:sz w:val="20"/>
                <w:szCs w:val="20"/>
              </w:rPr>
              <w:t xml:space="preserve">• </w:t>
            </w:r>
            <w:r>
              <w:rPr>
                <w:sz w:val="20"/>
                <w:szCs w:val="20"/>
              </w:rPr>
              <w:t xml:space="preserve">    </w:t>
            </w:r>
            <w:r w:rsidR="00136D5C">
              <w:rPr>
                <w:sz w:val="20"/>
                <w:szCs w:val="20"/>
              </w:rPr>
              <w:t>6</w:t>
            </w:r>
            <w:r w:rsidRPr="00DC6E9B">
              <w:rPr>
                <w:sz w:val="20"/>
                <w:szCs w:val="20"/>
              </w:rPr>
              <w:t>,</w:t>
            </w:r>
            <w:r w:rsidR="00136D5C">
              <w:rPr>
                <w:sz w:val="20"/>
                <w:szCs w:val="20"/>
              </w:rPr>
              <w:t>5</w:t>
            </w:r>
            <w:r w:rsidRPr="00DC6E9B">
              <w:rPr>
                <w:sz w:val="20"/>
                <w:szCs w:val="20"/>
              </w:rPr>
              <w:t xml:space="preserve">00+ qualified </w:t>
            </w:r>
            <w:r w:rsidR="00136D5C">
              <w:rPr>
                <w:sz w:val="20"/>
                <w:szCs w:val="20"/>
              </w:rPr>
              <w:t>appointments</w:t>
            </w:r>
            <w:r w:rsidRPr="00DC6E9B">
              <w:rPr>
                <w:sz w:val="20"/>
                <w:szCs w:val="20"/>
              </w:rPr>
              <w:t xml:space="preserve"> generated </w:t>
            </w:r>
          </w:p>
          <w:p w14:paraId="45C0EC67" w14:textId="4637A2E7" w:rsidR="004B7569" w:rsidRPr="004B7569" w:rsidRDefault="004B7569" w:rsidP="004B7569">
            <w:pPr>
              <w:pStyle w:val="Address"/>
              <w:rPr>
                <w:sz w:val="20"/>
                <w:szCs w:val="20"/>
              </w:rPr>
            </w:pPr>
            <w:r>
              <w:rPr>
                <w:sz w:val="20"/>
                <w:szCs w:val="20"/>
              </w:rPr>
              <w:t xml:space="preserve">      </w:t>
            </w:r>
            <w:r w:rsidRPr="00DC6E9B">
              <w:rPr>
                <w:sz w:val="20"/>
                <w:szCs w:val="20"/>
              </w:rPr>
              <w:t xml:space="preserve">• </w:t>
            </w:r>
            <w:r>
              <w:rPr>
                <w:sz w:val="20"/>
                <w:szCs w:val="20"/>
              </w:rPr>
              <w:t xml:space="preserve">    </w:t>
            </w:r>
            <w:r w:rsidRPr="00DC6E9B">
              <w:rPr>
                <w:sz w:val="20"/>
                <w:szCs w:val="20"/>
              </w:rPr>
              <w:t xml:space="preserve">500+ outbound calls per day </w:t>
            </w:r>
            <w:r>
              <w:rPr>
                <w:sz w:val="20"/>
                <w:szCs w:val="20"/>
              </w:rPr>
              <w:t>&amp; 10,000 monthly average</w:t>
            </w:r>
          </w:p>
          <w:p w14:paraId="059AB348" w14:textId="23030419" w:rsidR="007A5EA6" w:rsidRPr="00494336" w:rsidRDefault="007A5EA6" w:rsidP="007A5EA6">
            <w:pPr>
              <w:keepNext/>
              <w:keepLines/>
              <w:pBdr>
                <w:bottom w:val="single" w:sz="8" w:space="1" w:color="94B6D2" w:themeColor="accent1"/>
              </w:pBdr>
              <w:spacing w:before="240" w:after="120"/>
              <w:outlineLvl w:val="1"/>
              <w:rPr>
                <w:rFonts w:asciiTheme="majorHAnsi" w:eastAsiaTheme="majorEastAsia" w:hAnsiTheme="majorHAnsi" w:cstheme="majorBidi"/>
                <w:b/>
                <w:bCs/>
                <w:caps/>
              </w:rPr>
            </w:pPr>
            <w:r w:rsidRPr="00494336">
              <w:rPr>
                <w:rFonts w:asciiTheme="majorHAnsi" w:eastAsiaTheme="majorEastAsia" w:hAnsiTheme="majorHAnsi" w:cstheme="majorBidi"/>
                <w:b/>
                <w:bCs/>
                <w:caps/>
              </w:rPr>
              <w:t>VALUABLE ATTRIBUTES</w:t>
            </w:r>
          </w:p>
          <w:p w14:paraId="1ADC7845" w14:textId="004D9DA5" w:rsidR="007A5EA6" w:rsidRPr="00CE5D04" w:rsidRDefault="007A5EA6" w:rsidP="007A5EA6">
            <w:pPr>
              <w:pStyle w:val="Address"/>
              <w:numPr>
                <w:ilvl w:val="0"/>
                <w:numId w:val="10"/>
              </w:numPr>
              <w:rPr>
                <w:sz w:val="20"/>
                <w:szCs w:val="20"/>
              </w:rPr>
            </w:pPr>
            <w:r w:rsidRPr="00241FCE">
              <w:rPr>
                <w:sz w:val="20"/>
                <w:szCs w:val="20"/>
              </w:rPr>
              <w:t>Strong cold-calling, objection handling, and appointment-setting skills</w:t>
            </w:r>
            <w:r>
              <w:rPr>
                <w:sz w:val="20"/>
                <w:szCs w:val="20"/>
              </w:rPr>
              <w:t xml:space="preserve"> and proficiency</w:t>
            </w:r>
          </w:p>
          <w:p w14:paraId="16FEC1DD" w14:textId="358F63FC" w:rsidR="007A5EA6" w:rsidRPr="00110FB3" w:rsidRDefault="007A5EA6" w:rsidP="007A5EA6">
            <w:pPr>
              <w:pStyle w:val="Address"/>
              <w:numPr>
                <w:ilvl w:val="0"/>
                <w:numId w:val="10"/>
              </w:numPr>
              <w:rPr>
                <w:sz w:val="20"/>
                <w:szCs w:val="20"/>
              </w:rPr>
            </w:pPr>
            <w:r w:rsidRPr="00110FB3">
              <w:rPr>
                <w:sz w:val="20"/>
                <w:szCs w:val="20"/>
              </w:rPr>
              <w:t xml:space="preserve">10+ Years’ experience in Sales, </w:t>
            </w:r>
            <w:r>
              <w:rPr>
                <w:sz w:val="20"/>
                <w:szCs w:val="20"/>
              </w:rPr>
              <w:t>Tele</w:t>
            </w:r>
            <w:r w:rsidRPr="00110FB3">
              <w:rPr>
                <w:sz w:val="20"/>
                <w:szCs w:val="20"/>
              </w:rPr>
              <w:t>marketing,</w:t>
            </w:r>
            <w:r>
              <w:rPr>
                <w:sz w:val="20"/>
                <w:szCs w:val="20"/>
              </w:rPr>
              <w:t xml:space="preserve"> Door to Door Canvassing &amp;</w:t>
            </w:r>
            <w:r w:rsidRPr="00110FB3">
              <w:rPr>
                <w:sz w:val="20"/>
                <w:szCs w:val="20"/>
              </w:rPr>
              <w:t xml:space="preserve"> Customer Service</w:t>
            </w:r>
            <w:r>
              <w:rPr>
                <w:sz w:val="20"/>
                <w:szCs w:val="20"/>
              </w:rPr>
              <w:t xml:space="preserve"> Roles </w:t>
            </w:r>
          </w:p>
          <w:p w14:paraId="6D70B14E" w14:textId="77777777" w:rsidR="007A5EA6" w:rsidRDefault="007A5EA6" w:rsidP="007A5EA6">
            <w:pPr>
              <w:pStyle w:val="Address"/>
              <w:numPr>
                <w:ilvl w:val="0"/>
                <w:numId w:val="10"/>
              </w:numPr>
              <w:rPr>
                <w:sz w:val="20"/>
                <w:szCs w:val="20"/>
              </w:rPr>
            </w:pPr>
            <w:r>
              <w:rPr>
                <w:sz w:val="20"/>
                <w:szCs w:val="20"/>
              </w:rPr>
              <w:t xml:space="preserve">Proficiency using </w:t>
            </w:r>
            <w:r w:rsidRPr="00CE5D04">
              <w:rPr>
                <w:sz w:val="20"/>
                <w:szCs w:val="20"/>
              </w:rPr>
              <w:t xml:space="preserve">CRM systems, outbound dialing platforms, LinkedIn prospecting, </w:t>
            </w:r>
            <w:r>
              <w:rPr>
                <w:sz w:val="20"/>
                <w:szCs w:val="20"/>
              </w:rPr>
              <w:t xml:space="preserve">&amp; </w:t>
            </w:r>
            <w:r w:rsidRPr="00CE5D04">
              <w:rPr>
                <w:sz w:val="20"/>
                <w:szCs w:val="20"/>
              </w:rPr>
              <w:t xml:space="preserve">email outreach </w:t>
            </w:r>
          </w:p>
          <w:p w14:paraId="2EDC7AE6" w14:textId="5E16DA6A" w:rsidR="007A5EA6" w:rsidRPr="007A5EA6" w:rsidRDefault="007A5EA6" w:rsidP="007A5EA6">
            <w:pPr>
              <w:pStyle w:val="Address"/>
              <w:numPr>
                <w:ilvl w:val="0"/>
                <w:numId w:val="10"/>
              </w:numPr>
              <w:rPr>
                <w:sz w:val="20"/>
                <w:szCs w:val="20"/>
              </w:rPr>
            </w:pPr>
            <w:r w:rsidRPr="007A5EA6">
              <w:rPr>
                <w:sz w:val="20"/>
                <w:szCs w:val="20"/>
              </w:rPr>
              <w:t>US Citizenship and ability to work legally in the US</w:t>
            </w:r>
          </w:p>
          <w:p w14:paraId="01AE5551" w14:textId="7C46304C" w:rsidR="007A5EA6" w:rsidRPr="007A5EA6" w:rsidRDefault="007A5EA6" w:rsidP="007A5EA6">
            <w:pPr>
              <w:pStyle w:val="Address"/>
              <w:numPr>
                <w:ilvl w:val="0"/>
                <w:numId w:val="10"/>
              </w:numPr>
              <w:rPr>
                <w:sz w:val="20"/>
                <w:szCs w:val="20"/>
              </w:rPr>
            </w:pPr>
            <w:r>
              <w:rPr>
                <w:sz w:val="20"/>
                <w:szCs w:val="20"/>
              </w:rPr>
              <w:t xml:space="preserve">Fluent Native Speaker in English and Portuguese </w:t>
            </w:r>
          </w:p>
          <w:sdt>
            <w:sdtPr>
              <w:rPr>
                <w:rFonts w:asciiTheme="majorHAnsi" w:eastAsiaTheme="majorEastAsia" w:hAnsiTheme="majorHAnsi" w:cstheme="majorBidi"/>
                <w:b/>
                <w:bCs/>
                <w:caps/>
                <w:szCs w:val="26"/>
              </w:rPr>
              <w:id w:val="1001553383"/>
              <w:placeholder>
                <w:docPart w:val="A983B4C2FEED489482C20A9D63539AD0"/>
              </w:placeholder>
              <w:temporary/>
              <w:showingPlcHdr/>
              <w15:appearance w15:val="hidden"/>
            </w:sdtPr>
            <w:sdtEndPr/>
            <w:sdtContent>
              <w:p w14:paraId="5A0CF625" w14:textId="77777777" w:rsidR="00D72E8D" w:rsidRPr="00D72E8D" w:rsidRDefault="00D72E8D" w:rsidP="00D72E8D">
                <w:pPr>
                  <w:keepNext/>
                  <w:keepLines/>
                  <w:pBdr>
                    <w:bottom w:val="single" w:sz="8" w:space="1" w:color="94B6D2" w:themeColor="accent1"/>
                  </w:pBdr>
                  <w:spacing w:before="240" w:after="120"/>
                  <w:outlineLvl w:val="1"/>
                  <w:rPr>
                    <w:rFonts w:asciiTheme="majorHAnsi" w:eastAsiaTheme="majorEastAsia" w:hAnsiTheme="majorHAnsi" w:cstheme="majorBidi"/>
                    <w:b/>
                    <w:bCs/>
                    <w:caps/>
                    <w:szCs w:val="26"/>
                  </w:rPr>
                </w:pPr>
                <w:r w:rsidRPr="00D72E8D">
                  <w:rPr>
                    <w:rFonts w:asciiTheme="majorHAnsi" w:eastAsiaTheme="majorEastAsia" w:hAnsiTheme="majorHAnsi" w:cstheme="majorBidi"/>
                    <w:b/>
                    <w:bCs/>
                    <w:caps/>
                    <w:sz w:val="24"/>
                    <w:szCs w:val="24"/>
                  </w:rPr>
                  <w:t>WORK EXPERIENCE</w:t>
                </w:r>
              </w:p>
            </w:sdtContent>
          </w:sdt>
          <w:p w14:paraId="5CF27D50" w14:textId="0F98D85E" w:rsidR="0059484B" w:rsidRPr="00110FB3" w:rsidRDefault="0059484B" w:rsidP="0059484B">
            <w:pPr>
              <w:spacing w:after="0"/>
              <w:outlineLvl w:val="3"/>
              <w:rPr>
                <w:b/>
                <w:sz w:val="20"/>
                <w:szCs w:val="20"/>
              </w:rPr>
            </w:pPr>
            <w:r w:rsidRPr="00110FB3">
              <w:rPr>
                <w:b/>
                <w:sz w:val="20"/>
                <w:szCs w:val="20"/>
              </w:rPr>
              <w:t xml:space="preserve">Upcall (Work from Home) – </w:t>
            </w:r>
            <w:r w:rsidR="00AD70AF">
              <w:rPr>
                <w:b/>
                <w:sz w:val="20"/>
                <w:szCs w:val="20"/>
              </w:rPr>
              <w:t>Sales Development Representative</w:t>
            </w:r>
            <w:r w:rsidRPr="00110FB3">
              <w:rPr>
                <w:b/>
                <w:sz w:val="20"/>
                <w:szCs w:val="20"/>
              </w:rPr>
              <w:t xml:space="preserve"> </w:t>
            </w:r>
          </w:p>
          <w:p w14:paraId="0E18ABA4" w14:textId="77777777" w:rsidR="00DD6CF1" w:rsidRPr="00110FB3" w:rsidRDefault="0059484B" w:rsidP="00AF3D17">
            <w:pPr>
              <w:spacing w:after="0"/>
              <w:outlineLvl w:val="3"/>
              <w:rPr>
                <w:bCs/>
                <w:sz w:val="20"/>
                <w:szCs w:val="20"/>
              </w:rPr>
            </w:pPr>
            <w:r w:rsidRPr="00110FB3">
              <w:rPr>
                <w:bCs/>
                <w:sz w:val="20"/>
                <w:szCs w:val="20"/>
              </w:rPr>
              <w:t>(</w:t>
            </w:r>
            <w:r w:rsidR="00DD6CF1" w:rsidRPr="00110FB3">
              <w:rPr>
                <w:bCs/>
                <w:sz w:val="20"/>
                <w:szCs w:val="20"/>
              </w:rPr>
              <w:t>September</w:t>
            </w:r>
            <w:r w:rsidRPr="00110FB3">
              <w:rPr>
                <w:bCs/>
                <w:sz w:val="20"/>
                <w:szCs w:val="20"/>
              </w:rPr>
              <w:t xml:space="preserve"> 2020 – Present) </w:t>
            </w:r>
          </w:p>
          <w:p w14:paraId="06B9571E" w14:textId="27387320" w:rsidR="00DD6CF1" w:rsidRPr="00110FB3" w:rsidRDefault="00DD6CF1" w:rsidP="00AF3D17">
            <w:pPr>
              <w:spacing w:after="0"/>
              <w:outlineLvl w:val="3"/>
              <w:rPr>
                <w:bCs/>
                <w:sz w:val="20"/>
                <w:szCs w:val="20"/>
              </w:rPr>
            </w:pPr>
            <w:r w:rsidRPr="00110FB3">
              <w:rPr>
                <w:bCs/>
                <w:sz w:val="20"/>
                <w:szCs w:val="20"/>
              </w:rPr>
              <w:t xml:space="preserve">- </w:t>
            </w:r>
            <w:r w:rsidR="008438C4">
              <w:rPr>
                <w:bCs/>
                <w:sz w:val="20"/>
                <w:szCs w:val="20"/>
              </w:rPr>
              <w:t>35</w:t>
            </w:r>
            <w:r w:rsidR="00241FCE" w:rsidRPr="00241FCE">
              <w:rPr>
                <w:bCs/>
                <w:sz w:val="20"/>
                <w:szCs w:val="20"/>
              </w:rPr>
              <w:t>0,000+ cold calls completed across 25+ industries in English, Spanish, and Portuguese</w:t>
            </w:r>
          </w:p>
          <w:p w14:paraId="758BE7BD" w14:textId="22CF4CF9" w:rsidR="00DD6CF1" w:rsidRDefault="00DD6CF1" w:rsidP="00AF3D17">
            <w:pPr>
              <w:spacing w:after="0"/>
              <w:outlineLvl w:val="3"/>
              <w:rPr>
                <w:bCs/>
                <w:sz w:val="20"/>
                <w:szCs w:val="20"/>
              </w:rPr>
            </w:pPr>
            <w:r w:rsidRPr="00110FB3">
              <w:rPr>
                <w:bCs/>
                <w:sz w:val="20"/>
                <w:szCs w:val="20"/>
              </w:rPr>
              <w:t xml:space="preserve">- </w:t>
            </w:r>
            <w:r w:rsidR="00241FCE" w:rsidRPr="00241FCE">
              <w:rPr>
                <w:bCs/>
                <w:sz w:val="20"/>
                <w:szCs w:val="20"/>
              </w:rPr>
              <w:t>Generated 7,000+ qualified appointments across 25+ industries</w:t>
            </w:r>
          </w:p>
          <w:p w14:paraId="5550CA17" w14:textId="72896216" w:rsidR="00DB7EAE" w:rsidRDefault="00DB7EAE" w:rsidP="00AF3D17">
            <w:pPr>
              <w:spacing w:after="0"/>
              <w:outlineLvl w:val="3"/>
              <w:rPr>
                <w:bCs/>
                <w:sz w:val="20"/>
                <w:szCs w:val="20"/>
              </w:rPr>
            </w:pPr>
            <w:r>
              <w:rPr>
                <w:bCs/>
                <w:sz w:val="20"/>
                <w:szCs w:val="20"/>
              </w:rPr>
              <w:t xml:space="preserve">- </w:t>
            </w:r>
            <w:r w:rsidR="00D970BD">
              <w:rPr>
                <w:bCs/>
                <w:sz w:val="20"/>
                <w:szCs w:val="20"/>
              </w:rPr>
              <w:t>Averaged</w:t>
            </w:r>
            <w:r>
              <w:rPr>
                <w:bCs/>
                <w:sz w:val="20"/>
                <w:szCs w:val="20"/>
              </w:rPr>
              <w:t xml:space="preserve"> over 500+ dials daily </w:t>
            </w:r>
            <w:r w:rsidR="00032CDA">
              <w:rPr>
                <w:bCs/>
                <w:sz w:val="20"/>
                <w:szCs w:val="20"/>
              </w:rPr>
              <w:t>&amp;</w:t>
            </w:r>
            <w:r w:rsidR="00D970BD">
              <w:rPr>
                <w:bCs/>
                <w:sz w:val="20"/>
                <w:szCs w:val="20"/>
              </w:rPr>
              <w:t xml:space="preserve"> </w:t>
            </w:r>
            <w:r w:rsidR="00032CDA">
              <w:rPr>
                <w:bCs/>
                <w:sz w:val="20"/>
                <w:szCs w:val="20"/>
              </w:rPr>
              <w:t>10,000+ Monthly</w:t>
            </w:r>
          </w:p>
          <w:p w14:paraId="01247207" w14:textId="3766D971" w:rsidR="00241FCE" w:rsidRPr="00110FB3" w:rsidRDefault="00241FCE" w:rsidP="00AF3D17">
            <w:pPr>
              <w:spacing w:after="0"/>
              <w:outlineLvl w:val="3"/>
              <w:rPr>
                <w:bCs/>
                <w:sz w:val="20"/>
                <w:szCs w:val="20"/>
              </w:rPr>
            </w:pPr>
            <w:r>
              <w:rPr>
                <w:bCs/>
                <w:sz w:val="20"/>
                <w:szCs w:val="20"/>
              </w:rPr>
              <w:t xml:space="preserve">- Regularly the #1 Appointment Setter amongst the team </w:t>
            </w:r>
          </w:p>
          <w:p w14:paraId="2B21CDAE" w14:textId="77777777" w:rsidR="00D72E8D" w:rsidRPr="00110FB3" w:rsidRDefault="00D72E8D" w:rsidP="00D72E8D">
            <w:pPr>
              <w:spacing w:after="0"/>
              <w:outlineLvl w:val="3"/>
              <w:rPr>
                <w:b/>
                <w:sz w:val="20"/>
                <w:szCs w:val="20"/>
              </w:rPr>
            </w:pPr>
          </w:p>
          <w:p w14:paraId="3A7B066D" w14:textId="3A4F692C" w:rsidR="00C636CC" w:rsidRPr="00110FB3" w:rsidRDefault="00C636CC" w:rsidP="00C636CC">
            <w:pPr>
              <w:spacing w:after="0"/>
              <w:outlineLvl w:val="3"/>
              <w:rPr>
                <w:b/>
                <w:bCs/>
                <w:sz w:val="20"/>
                <w:szCs w:val="20"/>
              </w:rPr>
            </w:pPr>
            <w:r w:rsidRPr="00110FB3">
              <w:rPr>
                <w:b/>
                <w:sz w:val="20"/>
                <w:szCs w:val="20"/>
              </w:rPr>
              <w:t>Massanutten Resort (</w:t>
            </w:r>
            <w:r w:rsidR="000B0E63" w:rsidRPr="000B0E63">
              <w:rPr>
                <w:b/>
                <w:sz w:val="20"/>
                <w:szCs w:val="20"/>
              </w:rPr>
              <w:t>McGaheysville</w:t>
            </w:r>
            <w:r w:rsidR="000B0E63">
              <w:rPr>
                <w:b/>
                <w:sz w:val="20"/>
                <w:szCs w:val="20"/>
              </w:rPr>
              <w:t>,</w:t>
            </w:r>
            <w:r w:rsidRPr="00110FB3">
              <w:rPr>
                <w:b/>
                <w:sz w:val="20"/>
                <w:szCs w:val="20"/>
              </w:rPr>
              <w:t xml:space="preserve"> VA) – </w:t>
            </w:r>
            <w:r w:rsidR="00AD70AF">
              <w:rPr>
                <w:b/>
                <w:sz w:val="20"/>
                <w:szCs w:val="20"/>
              </w:rPr>
              <w:t>Appointment Setter for Time Share Tours</w:t>
            </w:r>
            <w:r w:rsidRPr="00110FB3">
              <w:rPr>
                <w:b/>
                <w:sz w:val="20"/>
                <w:szCs w:val="20"/>
              </w:rPr>
              <w:t xml:space="preserve"> </w:t>
            </w:r>
            <w:r w:rsidR="00AD70AF">
              <w:rPr>
                <w:b/>
                <w:sz w:val="20"/>
                <w:szCs w:val="20"/>
              </w:rPr>
              <w:t>then Promoted to</w:t>
            </w:r>
            <w:r w:rsidRPr="00110FB3">
              <w:rPr>
                <w:b/>
                <w:sz w:val="20"/>
                <w:szCs w:val="20"/>
              </w:rPr>
              <w:t xml:space="preserve"> </w:t>
            </w:r>
            <w:r w:rsidR="00987468">
              <w:rPr>
                <w:b/>
                <w:sz w:val="20"/>
                <w:szCs w:val="20"/>
              </w:rPr>
              <w:t xml:space="preserve">Timeshare </w:t>
            </w:r>
            <w:r w:rsidRPr="00110FB3">
              <w:rPr>
                <w:b/>
                <w:sz w:val="20"/>
                <w:szCs w:val="20"/>
              </w:rPr>
              <w:t>Sales Rep</w:t>
            </w:r>
          </w:p>
          <w:p w14:paraId="1CB25CFD" w14:textId="48EA8650" w:rsidR="00C636CC" w:rsidRPr="00110FB3" w:rsidRDefault="00C636CC" w:rsidP="00C636CC">
            <w:pPr>
              <w:spacing w:after="0"/>
              <w:rPr>
                <w:sz w:val="20"/>
                <w:szCs w:val="20"/>
              </w:rPr>
            </w:pPr>
            <w:r w:rsidRPr="00110FB3">
              <w:rPr>
                <w:sz w:val="20"/>
                <w:szCs w:val="20"/>
              </w:rPr>
              <w:t>(</w:t>
            </w:r>
            <w:r w:rsidR="00C64EE7" w:rsidRPr="00110FB3">
              <w:rPr>
                <w:sz w:val="20"/>
                <w:szCs w:val="20"/>
              </w:rPr>
              <w:t>August</w:t>
            </w:r>
            <w:r w:rsidRPr="00110FB3">
              <w:rPr>
                <w:sz w:val="20"/>
                <w:szCs w:val="20"/>
              </w:rPr>
              <w:t xml:space="preserve"> 20</w:t>
            </w:r>
            <w:r w:rsidR="00C64EE7" w:rsidRPr="00110FB3">
              <w:rPr>
                <w:sz w:val="20"/>
                <w:szCs w:val="20"/>
              </w:rPr>
              <w:t>14</w:t>
            </w:r>
            <w:r w:rsidRPr="00110FB3">
              <w:rPr>
                <w:sz w:val="20"/>
                <w:szCs w:val="20"/>
              </w:rPr>
              <w:t xml:space="preserve">– </w:t>
            </w:r>
            <w:r w:rsidR="00C64EE7" w:rsidRPr="00110FB3">
              <w:rPr>
                <w:sz w:val="20"/>
                <w:szCs w:val="20"/>
              </w:rPr>
              <w:t>March</w:t>
            </w:r>
            <w:r w:rsidRPr="00110FB3">
              <w:rPr>
                <w:sz w:val="20"/>
                <w:szCs w:val="20"/>
              </w:rPr>
              <w:t xml:space="preserve"> 2020) </w:t>
            </w:r>
          </w:p>
          <w:p w14:paraId="01A62424" w14:textId="0401E545" w:rsidR="00C636CC" w:rsidRPr="00110FB3" w:rsidRDefault="00C636CC" w:rsidP="00C636CC">
            <w:pPr>
              <w:spacing w:after="0"/>
              <w:rPr>
                <w:sz w:val="20"/>
                <w:szCs w:val="20"/>
              </w:rPr>
            </w:pPr>
            <w:r w:rsidRPr="00110FB3">
              <w:rPr>
                <w:sz w:val="20"/>
                <w:szCs w:val="20"/>
              </w:rPr>
              <w:t xml:space="preserve">- </w:t>
            </w:r>
            <w:r w:rsidR="008438C4">
              <w:rPr>
                <w:sz w:val="20"/>
                <w:szCs w:val="20"/>
              </w:rPr>
              <w:t>30,000 Dials &amp; o</w:t>
            </w:r>
            <w:r w:rsidRPr="00110FB3">
              <w:rPr>
                <w:sz w:val="20"/>
                <w:szCs w:val="20"/>
              </w:rPr>
              <w:t xml:space="preserve">ver </w:t>
            </w:r>
            <w:r w:rsidR="008438C4">
              <w:rPr>
                <w:sz w:val="20"/>
                <w:szCs w:val="20"/>
              </w:rPr>
              <w:t>3</w:t>
            </w:r>
            <w:r w:rsidR="00987468">
              <w:rPr>
                <w:sz w:val="20"/>
                <w:szCs w:val="20"/>
              </w:rPr>
              <w:t>00</w:t>
            </w:r>
            <w:r w:rsidRPr="00110FB3">
              <w:rPr>
                <w:sz w:val="20"/>
                <w:szCs w:val="20"/>
              </w:rPr>
              <w:t xml:space="preserve">+ Leads Generated during time as Telemarketer </w:t>
            </w:r>
            <w:r w:rsidR="00110FB3">
              <w:rPr>
                <w:sz w:val="20"/>
                <w:szCs w:val="20"/>
              </w:rPr>
              <w:t>setting appointments f</w:t>
            </w:r>
            <w:r w:rsidR="008438C4">
              <w:rPr>
                <w:sz w:val="20"/>
                <w:szCs w:val="20"/>
              </w:rPr>
              <w:t>or tours</w:t>
            </w:r>
          </w:p>
          <w:p w14:paraId="5DC51E77" w14:textId="6EC15306" w:rsidR="00C636CC" w:rsidRDefault="00C636CC" w:rsidP="00C636CC">
            <w:pPr>
              <w:spacing w:after="0"/>
              <w:rPr>
                <w:sz w:val="20"/>
                <w:szCs w:val="20"/>
              </w:rPr>
            </w:pPr>
            <w:r w:rsidRPr="00110FB3">
              <w:rPr>
                <w:sz w:val="20"/>
                <w:szCs w:val="20"/>
              </w:rPr>
              <w:t>- Over $</w:t>
            </w:r>
            <w:r w:rsidR="00AD70AF">
              <w:rPr>
                <w:sz w:val="20"/>
                <w:szCs w:val="20"/>
              </w:rPr>
              <w:t>50</w:t>
            </w:r>
            <w:r w:rsidR="00987468">
              <w:rPr>
                <w:sz w:val="20"/>
                <w:szCs w:val="20"/>
              </w:rPr>
              <w:t>0</w:t>
            </w:r>
            <w:r w:rsidRPr="00110FB3">
              <w:rPr>
                <w:sz w:val="20"/>
                <w:szCs w:val="20"/>
              </w:rPr>
              <w:t xml:space="preserve">,000+ in accrued </w:t>
            </w:r>
            <w:r w:rsidR="008438C4" w:rsidRPr="00110FB3">
              <w:rPr>
                <w:sz w:val="20"/>
                <w:szCs w:val="20"/>
              </w:rPr>
              <w:t>time-share</w:t>
            </w:r>
            <w:r w:rsidRPr="00110FB3">
              <w:rPr>
                <w:sz w:val="20"/>
                <w:szCs w:val="20"/>
              </w:rPr>
              <w:t xml:space="preserve"> sales </w:t>
            </w:r>
            <w:r w:rsidR="008438C4">
              <w:rPr>
                <w:sz w:val="20"/>
                <w:szCs w:val="20"/>
              </w:rPr>
              <w:t>as an Inside Rep</w:t>
            </w:r>
          </w:p>
          <w:p w14:paraId="53B62DA3" w14:textId="77777777" w:rsidR="00DC6E9B" w:rsidRDefault="00DC6E9B" w:rsidP="00C636CC">
            <w:pPr>
              <w:spacing w:after="0"/>
              <w:rPr>
                <w:sz w:val="20"/>
                <w:szCs w:val="20"/>
              </w:rPr>
            </w:pPr>
          </w:p>
          <w:p w14:paraId="5C71E7FE" w14:textId="56676559" w:rsidR="00DC6E9B" w:rsidRPr="00DC6E9B" w:rsidRDefault="00DC6E9B" w:rsidP="00DC6E9B">
            <w:pPr>
              <w:spacing w:after="0"/>
              <w:rPr>
                <w:b/>
                <w:bCs/>
                <w:sz w:val="20"/>
                <w:szCs w:val="20"/>
              </w:rPr>
            </w:pPr>
            <w:r w:rsidRPr="00DC6E9B">
              <w:rPr>
                <w:b/>
                <w:bCs/>
                <w:sz w:val="20"/>
                <w:szCs w:val="20"/>
              </w:rPr>
              <w:t>M</w:t>
            </w:r>
            <w:r>
              <w:rPr>
                <w:b/>
                <w:bCs/>
                <w:sz w:val="20"/>
                <w:szCs w:val="20"/>
              </w:rPr>
              <w:t xml:space="preserve">id Atlantic Construction of VA </w:t>
            </w:r>
            <w:r w:rsidRPr="00DC6E9B">
              <w:rPr>
                <w:b/>
                <w:bCs/>
                <w:sz w:val="20"/>
                <w:szCs w:val="20"/>
              </w:rPr>
              <w:t>(</w:t>
            </w:r>
            <w:r>
              <w:rPr>
                <w:b/>
                <w:bCs/>
                <w:sz w:val="20"/>
                <w:szCs w:val="20"/>
              </w:rPr>
              <w:t>Manassas</w:t>
            </w:r>
            <w:r w:rsidRPr="00DC6E9B">
              <w:rPr>
                <w:b/>
                <w:bCs/>
                <w:sz w:val="20"/>
                <w:szCs w:val="20"/>
              </w:rPr>
              <w:t xml:space="preserve">, VA) – </w:t>
            </w:r>
            <w:r>
              <w:rPr>
                <w:b/>
                <w:bCs/>
                <w:sz w:val="20"/>
                <w:szCs w:val="20"/>
              </w:rPr>
              <w:t>Door to Door Canvassing &amp; Telemarketing Manager</w:t>
            </w:r>
          </w:p>
          <w:p w14:paraId="18DDD929" w14:textId="6920417B" w:rsidR="00DC6E9B" w:rsidRPr="00DC6E9B" w:rsidRDefault="00DC6E9B" w:rsidP="00DC6E9B">
            <w:pPr>
              <w:spacing w:after="0"/>
              <w:rPr>
                <w:sz w:val="20"/>
                <w:szCs w:val="20"/>
              </w:rPr>
            </w:pPr>
            <w:r w:rsidRPr="00DC6E9B">
              <w:rPr>
                <w:sz w:val="20"/>
                <w:szCs w:val="20"/>
              </w:rPr>
              <w:t>(May 201</w:t>
            </w:r>
            <w:r w:rsidR="00D87FD0">
              <w:rPr>
                <w:sz w:val="20"/>
                <w:szCs w:val="20"/>
              </w:rPr>
              <w:t>0</w:t>
            </w:r>
            <w:r w:rsidRPr="00DC6E9B">
              <w:rPr>
                <w:sz w:val="20"/>
                <w:szCs w:val="20"/>
              </w:rPr>
              <w:t xml:space="preserve"> – </w:t>
            </w:r>
            <w:r w:rsidR="00D87FD0">
              <w:rPr>
                <w:sz w:val="20"/>
                <w:szCs w:val="20"/>
              </w:rPr>
              <w:t>July 2014</w:t>
            </w:r>
            <w:r w:rsidRPr="00DC6E9B">
              <w:rPr>
                <w:sz w:val="20"/>
                <w:szCs w:val="20"/>
              </w:rPr>
              <w:t>)</w:t>
            </w:r>
          </w:p>
          <w:p w14:paraId="11E0C43A" w14:textId="4424DBDA" w:rsidR="00DC6E9B" w:rsidRPr="00DC6E9B" w:rsidRDefault="00DC6E9B" w:rsidP="00DC6E9B">
            <w:pPr>
              <w:spacing w:after="0"/>
              <w:rPr>
                <w:sz w:val="20"/>
                <w:szCs w:val="20"/>
              </w:rPr>
            </w:pPr>
            <w:r w:rsidRPr="00DC6E9B">
              <w:rPr>
                <w:sz w:val="20"/>
                <w:szCs w:val="20"/>
              </w:rPr>
              <w:t xml:space="preserve">- </w:t>
            </w:r>
            <w:r w:rsidR="00D87FD0">
              <w:rPr>
                <w:sz w:val="20"/>
                <w:szCs w:val="20"/>
              </w:rPr>
              <w:t xml:space="preserve">Recruited, Hired and Trained </w:t>
            </w:r>
            <w:r w:rsidR="007A5EA6">
              <w:rPr>
                <w:sz w:val="20"/>
                <w:szCs w:val="20"/>
              </w:rPr>
              <w:t>door-to-door</w:t>
            </w:r>
            <w:r w:rsidR="00D87FD0">
              <w:rPr>
                <w:sz w:val="20"/>
                <w:szCs w:val="20"/>
              </w:rPr>
              <w:t xml:space="preserve"> canvassing &amp; telemarketing staff to </w:t>
            </w:r>
            <w:r w:rsidR="00AD70AF">
              <w:rPr>
                <w:sz w:val="20"/>
                <w:szCs w:val="20"/>
              </w:rPr>
              <w:t>set up</w:t>
            </w:r>
            <w:r w:rsidR="00D87FD0">
              <w:rPr>
                <w:sz w:val="20"/>
                <w:szCs w:val="20"/>
              </w:rPr>
              <w:t xml:space="preserve"> free in-home estimates </w:t>
            </w:r>
          </w:p>
          <w:p w14:paraId="3406E0E0" w14:textId="16919D0D" w:rsidR="007A5EA6" w:rsidRDefault="00DC6E9B" w:rsidP="007A5EA6">
            <w:pPr>
              <w:spacing w:after="0"/>
              <w:rPr>
                <w:sz w:val="20"/>
                <w:szCs w:val="20"/>
              </w:rPr>
            </w:pPr>
            <w:r w:rsidRPr="00DC6E9B">
              <w:rPr>
                <w:sz w:val="20"/>
                <w:szCs w:val="20"/>
              </w:rPr>
              <w:t xml:space="preserve">- Generated </w:t>
            </w:r>
            <w:r w:rsidR="00D87FD0">
              <w:rPr>
                <w:sz w:val="20"/>
                <w:szCs w:val="20"/>
              </w:rPr>
              <w:t>1,000+ estimates for Roof &amp; Siding Replacement</w:t>
            </w:r>
          </w:p>
          <w:p w14:paraId="7DC4A5DD" w14:textId="345F8E2F" w:rsidR="007A5EA6" w:rsidRPr="007A5EA6" w:rsidRDefault="007A5EA6" w:rsidP="007A5EA6">
            <w:pPr>
              <w:keepNext/>
              <w:keepLines/>
              <w:pBdr>
                <w:bottom w:val="single" w:sz="8" w:space="1" w:color="94B6D2" w:themeColor="accent1"/>
              </w:pBdr>
              <w:spacing w:before="240" w:after="120"/>
              <w:outlineLvl w:val="1"/>
              <w:rPr>
                <w:rFonts w:asciiTheme="majorHAnsi" w:eastAsiaTheme="majorEastAsia" w:hAnsiTheme="majorHAnsi" w:cstheme="majorBidi"/>
                <w:b/>
                <w:bCs/>
                <w:caps/>
              </w:rPr>
            </w:pPr>
            <w:r>
              <w:rPr>
                <w:rFonts w:asciiTheme="majorHAnsi" w:eastAsiaTheme="majorEastAsia" w:hAnsiTheme="majorHAnsi" w:cstheme="majorBidi"/>
                <w:b/>
                <w:bCs/>
                <w:caps/>
              </w:rPr>
              <w:t>educational background</w:t>
            </w:r>
          </w:p>
          <w:p w14:paraId="7C1C031F" w14:textId="77777777" w:rsidR="007A5EA6" w:rsidRPr="00ED1F3B" w:rsidRDefault="007A5EA6" w:rsidP="007A5EA6">
            <w:pPr>
              <w:pStyle w:val="Address"/>
              <w:rPr>
                <w:b/>
                <w:bCs/>
                <w:sz w:val="20"/>
                <w:szCs w:val="20"/>
              </w:rPr>
            </w:pPr>
            <w:r w:rsidRPr="00ED1F3B">
              <w:rPr>
                <w:b/>
                <w:bCs/>
                <w:sz w:val="20"/>
                <w:szCs w:val="20"/>
              </w:rPr>
              <w:t>James Madison University – Harrisonburg, VA</w:t>
            </w:r>
          </w:p>
          <w:p w14:paraId="59B0B592" w14:textId="77777777" w:rsidR="007A5EA6" w:rsidRPr="007A5EA6" w:rsidRDefault="007A5EA6" w:rsidP="007A5EA6">
            <w:pPr>
              <w:pStyle w:val="Address"/>
              <w:rPr>
                <w:sz w:val="20"/>
                <w:szCs w:val="20"/>
              </w:rPr>
            </w:pPr>
            <w:r w:rsidRPr="007A5EA6">
              <w:rPr>
                <w:sz w:val="20"/>
                <w:szCs w:val="20"/>
              </w:rPr>
              <w:t>August 2014 – May 2018</w:t>
            </w:r>
          </w:p>
          <w:p w14:paraId="0B3A333E" w14:textId="0666308C" w:rsidR="007A5EA6" w:rsidRPr="007A5EA6" w:rsidRDefault="007A5EA6" w:rsidP="007A5EA6">
            <w:pPr>
              <w:pStyle w:val="Address"/>
              <w:rPr>
                <w:sz w:val="20"/>
                <w:szCs w:val="20"/>
              </w:rPr>
            </w:pPr>
            <w:r w:rsidRPr="007A5EA6">
              <w:rPr>
                <w:sz w:val="20"/>
                <w:szCs w:val="20"/>
              </w:rPr>
              <w:t>Bachelor of Science in Communications, Public Relations</w:t>
            </w:r>
          </w:p>
          <w:p w14:paraId="09DC89D1" w14:textId="77777777" w:rsidR="007A5EA6" w:rsidRDefault="007A5EA6" w:rsidP="007A5EA6">
            <w:pPr>
              <w:pStyle w:val="Address"/>
              <w:rPr>
                <w:sz w:val="20"/>
                <w:szCs w:val="20"/>
              </w:rPr>
            </w:pPr>
          </w:p>
          <w:p w14:paraId="52CC794F" w14:textId="3C404D26" w:rsidR="007A5EA6" w:rsidRPr="00ED1F3B" w:rsidRDefault="007A5EA6" w:rsidP="007A5EA6">
            <w:pPr>
              <w:pStyle w:val="Address"/>
              <w:rPr>
                <w:b/>
                <w:bCs/>
                <w:sz w:val="20"/>
                <w:szCs w:val="20"/>
              </w:rPr>
            </w:pPr>
            <w:r w:rsidRPr="00ED1F3B">
              <w:rPr>
                <w:b/>
                <w:bCs/>
                <w:sz w:val="20"/>
                <w:szCs w:val="20"/>
              </w:rPr>
              <w:t>Southern New Hampshire University – Manchester, NH (Online)</w:t>
            </w:r>
          </w:p>
          <w:p w14:paraId="0956B6DA" w14:textId="77777777" w:rsidR="007A5EA6" w:rsidRPr="007A5EA6" w:rsidRDefault="007A5EA6" w:rsidP="007A5EA6">
            <w:pPr>
              <w:pStyle w:val="Address"/>
              <w:rPr>
                <w:sz w:val="20"/>
                <w:szCs w:val="20"/>
              </w:rPr>
            </w:pPr>
            <w:r w:rsidRPr="007A5EA6">
              <w:rPr>
                <w:sz w:val="20"/>
                <w:szCs w:val="20"/>
              </w:rPr>
              <w:t xml:space="preserve">March 2020 – July 2024 </w:t>
            </w:r>
          </w:p>
          <w:p w14:paraId="79187797" w14:textId="5EB172EE" w:rsidR="007A5EA6" w:rsidRPr="00110FB3" w:rsidRDefault="007A5EA6" w:rsidP="007A5EA6">
            <w:pPr>
              <w:pStyle w:val="Address"/>
              <w:rPr>
                <w:sz w:val="20"/>
                <w:szCs w:val="20"/>
              </w:rPr>
            </w:pPr>
            <w:r w:rsidRPr="007A5EA6">
              <w:rPr>
                <w:sz w:val="20"/>
                <w:szCs w:val="20"/>
              </w:rPr>
              <w:t>Master of Science in Business Administration, Digital Marketing</w:t>
            </w:r>
          </w:p>
        </w:tc>
      </w:tr>
      <w:tr w:rsidR="000629D5" w14:paraId="14979B97" w14:textId="77777777" w:rsidTr="000F46E6">
        <w:trPr>
          <w:trHeight w:val="9504"/>
        </w:trPr>
        <w:tc>
          <w:tcPr>
            <w:tcW w:w="3600" w:type="dxa"/>
            <w:vAlign w:val="bottom"/>
          </w:tcPr>
          <w:p w14:paraId="7F4F8706" w14:textId="49DFEEAB" w:rsidR="00EC6994" w:rsidRPr="007A397E" w:rsidRDefault="001D7387" w:rsidP="00EC6994">
            <w:pPr>
              <w:keepNext/>
              <w:keepLines/>
              <w:spacing w:before="240" w:after="120"/>
              <w:outlineLvl w:val="2"/>
              <w:rPr>
                <w:rFonts w:asciiTheme="majorHAnsi" w:eastAsiaTheme="majorEastAsia" w:hAnsiTheme="majorHAnsi" w:cstheme="majorBidi"/>
                <w:b/>
                <w:caps/>
                <w:color w:val="548AB7" w:themeColor="accent1" w:themeShade="BF"/>
                <w:szCs w:val="24"/>
              </w:rPr>
            </w:pPr>
            <w:sdt>
              <w:sdtPr>
                <w:rPr>
                  <w:rFonts w:asciiTheme="majorHAnsi" w:eastAsiaTheme="majorEastAsia" w:hAnsiTheme="majorHAnsi" w:cstheme="majorBidi"/>
                  <w:b/>
                  <w:caps/>
                  <w:color w:val="548AB7" w:themeColor="accent1" w:themeShade="BF"/>
                  <w:szCs w:val="24"/>
                </w:rPr>
                <w:id w:val="-1954003311"/>
                <w:placeholder>
                  <w:docPart w:val="F066674F0A0C474A9F89A8F4A669DFD0"/>
                </w:placeholder>
                <w:temporary/>
                <w:showingPlcHdr/>
                <w15:appearance w15:val="hidden"/>
              </w:sdtPr>
              <w:sdtEndPr/>
              <w:sdtContent>
                <w:r w:rsidR="00EC6994" w:rsidRPr="007A397E">
                  <w:rPr>
                    <w:rFonts w:asciiTheme="majorHAnsi" w:eastAsiaTheme="majorEastAsia" w:hAnsiTheme="majorHAnsi" w:cstheme="majorBidi"/>
                    <w:b/>
                    <w:caps/>
                    <w:color w:val="548AB7" w:themeColor="accent1" w:themeShade="BF"/>
                    <w:szCs w:val="24"/>
                  </w:rPr>
                  <w:t>Contact</w:t>
                </w:r>
              </w:sdtContent>
            </w:sdt>
            <w:r w:rsidR="00EC6994">
              <w:rPr>
                <w:rFonts w:asciiTheme="majorHAnsi" w:eastAsiaTheme="majorEastAsia" w:hAnsiTheme="majorHAnsi" w:cstheme="majorBidi"/>
                <w:b/>
                <w:caps/>
                <w:color w:val="548AB7" w:themeColor="accent1" w:themeShade="BF"/>
                <w:szCs w:val="24"/>
              </w:rPr>
              <w:t xml:space="preserve"> INFORMATION</w:t>
            </w:r>
          </w:p>
          <w:p w14:paraId="04270970" w14:textId="77777777" w:rsidR="00BF28BE" w:rsidRDefault="00BF28BE" w:rsidP="00EC6994">
            <w:pPr>
              <w:spacing w:after="0"/>
              <w:rPr>
                <w:sz w:val="20"/>
                <w:szCs w:val="20"/>
              </w:rPr>
            </w:pPr>
            <w:r>
              <w:rPr>
                <w:sz w:val="20"/>
                <w:szCs w:val="20"/>
              </w:rPr>
              <w:t>8308 Mineral Springs Drive</w:t>
            </w:r>
          </w:p>
          <w:p w14:paraId="03FEF707" w14:textId="74BC63E0" w:rsidR="00EC6994" w:rsidRPr="00931114" w:rsidRDefault="00BF28BE" w:rsidP="00EC6994">
            <w:pPr>
              <w:spacing w:after="0"/>
              <w:rPr>
                <w:sz w:val="20"/>
                <w:szCs w:val="20"/>
              </w:rPr>
            </w:pPr>
            <w:r>
              <w:rPr>
                <w:sz w:val="20"/>
                <w:szCs w:val="20"/>
              </w:rPr>
              <w:t xml:space="preserve">Manassas, VA </w:t>
            </w:r>
            <w:r w:rsidR="0086355F">
              <w:rPr>
                <w:sz w:val="20"/>
                <w:szCs w:val="20"/>
              </w:rPr>
              <w:t>20112</w:t>
            </w:r>
            <w:r w:rsidR="00931114">
              <w:rPr>
                <w:sz w:val="20"/>
                <w:szCs w:val="20"/>
              </w:rPr>
              <w:t xml:space="preserve"> </w:t>
            </w:r>
          </w:p>
          <w:p w14:paraId="67578C1A" w14:textId="0E98A7F6" w:rsidR="00EC6994" w:rsidRPr="00931114" w:rsidRDefault="00EC6994" w:rsidP="00EC6994">
            <w:pPr>
              <w:spacing w:after="0"/>
              <w:rPr>
                <w:sz w:val="20"/>
                <w:szCs w:val="20"/>
              </w:rPr>
            </w:pPr>
            <w:r w:rsidRPr="00931114">
              <w:rPr>
                <w:sz w:val="20"/>
                <w:szCs w:val="20"/>
              </w:rPr>
              <w:t>Phone: +1 (571) 737-</w:t>
            </w:r>
            <w:r w:rsidR="00931114">
              <w:rPr>
                <w:sz w:val="20"/>
                <w:szCs w:val="20"/>
              </w:rPr>
              <w:t xml:space="preserve"> </w:t>
            </w:r>
            <w:r w:rsidRPr="00931114">
              <w:rPr>
                <w:sz w:val="20"/>
                <w:szCs w:val="20"/>
              </w:rPr>
              <w:t>6747</w:t>
            </w:r>
          </w:p>
          <w:p w14:paraId="24A6A301" w14:textId="77777777" w:rsidR="00EC6994" w:rsidRPr="00931114" w:rsidRDefault="00EC6994" w:rsidP="00EC6994">
            <w:pPr>
              <w:spacing w:after="0"/>
              <w:rPr>
                <w:sz w:val="20"/>
                <w:szCs w:val="20"/>
              </w:rPr>
            </w:pPr>
            <w:r w:rsidRPr="00931114">
              <w:rPr>
                <w:sz w:val="20"/>
                <w:szCs w:val="20"/>
              </w:rPr>
              <w:t>Email: Diego.Castro@Snhu.edu</w:t>
            </w:r>
          </w:p>
          <w:p w14:paraId="7B309C37" w14:textId="3390C57A" w:rsidR="00EC6994" w:rsidRPr="00931114" w:rsidRDefault="00EC6994" w:rsidP="00EC6994">
            <w:pPr>
              <w:spacing w:after="0"/>
              <w:rPr>
                <w:sz w:val="20"/>
                <w:szCs w:val="20"/>
              </w:rPr>
            </w:pPr>
            <w:r w:rsidRPr="00931114">
              <w:rPr>
                <w:sz w:val="20"/>
                <w:szCs w:val="20"/>
              </w:rPr>
              <w:t>www.DiegoLuizCastro.com</w:t>
            </w:r>
          </w:p>
          <w:p w14:paraId="12E5EFF5" w14:textId="77777777" w:rsidR="00EC6994" w:rsidRPr="00DC6E9B" w:rsidRDefault="00EC6994" w:rsidP="00EC6994">
            <w:pPr>
              <w:spacing w:after="0"/>
              <w:rPr>
                <w:sz w:val="20"/>
                <w:szCs w:val="20"/>
              </w:rPr>
            </w:pPr>
            <w:hyperlink r:id="rId13" w:history="1">
              <w:r w:rsidRPr="00DC6E9B">
                <w:rPr>
                  <w:rStyle w:val="Hyperlink"/>
                  <w:sz w:val="20"/>
                  <w:szCs w:val="20"/>
                </w:rPr>
                <w:t>CLICK FOR LINKED-IN PROFILE:</w:t>
              </w:r>
            </w:hyperlink>
          </w:p>
          <w:p w14:paraId="04CA4A76" w14:textId="77777777" w:rsidR="00DC6E9B" w:rsidRDefault="00DC6E9B" w:rsidP="00EC6994">
            <w:pPr>
              <w:spacing w:after="0"/>
              <w:rPr>
                <w:sz w:val="18"/>
              </w:rPr>
            </w:pPr>
          </w:p>
          <w:p w14:paraId="7AD4A7FC" w14:textId="3695A6E2" w:rsidR="007A397E" w:rsidRPr="007A397E" w:rsidRDefault="00DC6E9B" w:rsidP="007A397E">
            <w:pPr>
              <w:keepNext/>
              <w:keepLines/>
              <w:spacing w:before="240" w:after="120"/>
              <w:outlineLvl w:val="2"/>
              <w:rPr>
                <w:rFonts w:asciiTheme="majorHAnsi" w:eastAsiaTheme="majorEastAsia" w:hAnsiTheme="majorHAnsi" w:cstheme="majorBidi"/>
                <w:b/>
                <w:caps/>
                <w:color w:val="548AB7" w:themeColor="accent1" w:themeShade="BF"/>
                <w:szCs w:val="24"/>
              </w:rPr>
            </w:pPr>
            <w:r>
              <w:rPr>
                <w:rFonts w:asciiTheme="majorHAnsi" w:eastAsiaTheme="majorEastAsia" w:hAnsiTheme="majorHAnsi" w:cstheme="majorBidi"/>
                <w:b/>
                <w:caps/>
                <w:color w:val="548AB7" w:themeColor="accent1" w:themeShade="BF"/>
                <w:szCs w:val="24"/>
              </w:rPr>
              <w:t>professional summary</w:t>
            </w:r>
          </w:p>
          <w:p w14:paraId="76503F44" w14:textId="0E1CF46B" w:rsidR="000508B2" w:rsidRPr="004B7569" w:rsidRDefault="00CE5D04" w:rsidP="00C636CC">
            <w:pPr>
              <w:spacing w:after="0"/>
              <w:rPr>
                <w:sz w:val="20"/>
                <w:szCs w:val="20"/>
              </w:rPr>
            </w:pPr>
            <w:r w:rsidRPr="00DC6E9B">
              <w:rPr>
                <w:sz w:val="20"/>
                <w:szCs w:val="20"/>
              </w:rPr>
              <w:t>Sales Development Representative with 6+ years of high-volume outbound prospecting experience. Completed over 500,000 cold calls and generated 7,000+ appointments across B2B, B2C, and B2G campaigns in industries including healthcare, SaaS, financial services, and real estate. Fluent in English, Spanish, and Portuguese with proven ability to generate pipeline through high-volume outbound activity.</w:t>
            </w:r>
          </w:p>
          <w:p w14:paraId="35B79947" w14:textId="3685AE73" w:rsidR="00DC6E9B" w:rsidRPr="00DC6E9B" w:rsidRDefault="00DC6E9B" w:rsidP="00DC6E9B">
            <w:pPr>
              <w:keepNext/>
              <w:keepLines/>
              <w:spacing w:before="240" w:after="120"/>
              <w:outlineLvl w:val="2"/>
              <w:rPr>
                <w:rFonts w:asciiTheme="majorHAnsi" w:eastAsiaTheme="majorEastAsia" w:hAnsiTheme="majorHAnsi" w:cstheme="majorBidi"/>
                <w:b/>
                <w:caps/>
                <w:color w:val="548AB7" w:themeColor="accent1" w:themeShade="BF"/>
                <w:szCs w:val="24"/>
              </w:rPr>
            </w:pPr>
            <w:r>
              <w:rPr>
                <w:rFonts w:asciiTheme="majorHAnsi" w:eastAsiaTheme="majorEastAsia" w:hAnsiTheme="majorHAnsi" w:cstheme="majorBidi"/>
                <w:b/>
                <w:caps/>
                <w:color w:val="548AB7" w:themeColor="accent1" w:themeShade="BF"/>
                <w:szCs w:val="24"/>
              </w:rPr>
              <w:t>Core sales skills</w:t>
            </w:r>
          </w:p>
          <w:p w14:paraId="5F801062" w14:textId="77777777" w:rsidR="00DC6E9B" w:rsidRPr="00DC6E9B" w:rsidRDefault="00DC6E9B" w:rsidP="00DC6E9B">
            <w:pPr>
              <w:spacing w:after="0"/>
              <w:rPr>
                <w:sz w:val="20"/>
                <w:szCs w:val="20"/>
              </w:rPr>
            </w:pPr>
            <w:r w:rsidRPr="00DC6E9B">
              <w:rPr>
                <w:sz w:val="20"/>
                <w:szCs w:val="20"/>
              </w:rPr>
              <w:t>Outbound Prospecting</w:t>
            </w:r>
          </w:p>
          <w:p w14:paraId="4F016667" w14:textId="77777777" w:rsidR="00DC6E9B" w:rsidRPr="00DC6E9B" w:rsidRDefault="00DC6E9B" w:rsidP="00DC6E9B">
            <w:pPr>
              <w:spacing w:after="0"/>
              <w:rPr>
                <w:sz w:val="20"/>
                <w:szCs w:val="20"/>
              </w:rPr>
            </w:pPr>
            <w:r w:rsidRPr="00DC6E9B">
              <w:rPr>
                <w:sz w:val="20"/>
                <w:szCs w:val="20"/>
              </w:rPr>
              <w:t>Cold Calling</w:t>
            </w:r>
          </w:p>
          <w:p w14:paraId="52D0C2AE" w14:textId="77777777" w:rsidR="00DC6E9B" w:rsidRPr="00DC6E9B" w:rsidRDefault="00DC6E9B" w:rsidP="00DC6E9B">
            <w:pPr>
              <w:spacing w:after="0"/>
              <w:rPr>
                <w:sz w:val="20"/>
                <w:szCs w:val="20"/>
              </w:rPr>
            </w:pPr>
            <w:r w:rsidRPr="00DC6E9B">
              <w:rPr>
                <w:sz w:val="20"/>
                <w:szCs w:val="20"/>
              </w:rPr>
              <w:t>Appointment Setting</w:t>
            </w:r>
          </w:p>
          <w:p w14:paraId="2DC975E3" w14:textId="77777777" w:rsidR="00DC6E9B" w:rsidRPr="00DC6E9B" w:rsidRDefault="00DC6E9B" w:rsidP="00DC6E9B">
            <w:pPr>
              <w:spacing w:after="0"/>
              <w:rPr>
                <w:sz w:val="20"/>
                <w:szCs w:val="20"/>
              </w:rPr>
            </w:pPr>
            <w:r w:rsidRPr="00DC6E9B">
              <w:rPr>
                <w:sz w:val="20"/>
                <w:szCs w:val="20"/>
              </w:rPr>
              <w:t>Objection Handling</w:t>
            </w:r>
          </w:p>
          <w:p w14:paraId="24BC55CA" w14:textId="77777777" w:rsidR="00DC6E9B" w:rsidRPr="00DC6E9B" w:rsidRDefault="00DC6E9B" w:rsidP="00DC6E9B">
            <w:pPr>
              <w:spacing w:after="0"/>
              <w:rPr>
                <w:sz w:val="20"/>
                <w:szCs w:val="20"/>
              </w:rPr>
            </w:pPr>
            <w:r w:rsidRPr="00DC6E9B">
              <w:rPr>
                <w:sz w:val="20"/>
                <w:szCs w:val="20"/>
              </w:rPr>
              <w:t>Pipeline Generation</w:t>
            </w:r>
          </w:p>
          <w:p w14:paraId="2C5B6F01" w14:textId="77777777" w:rsidR="00DC6E9B" w:rsidRPr="00DC6E9B" w:rsidRDefault="00DC6E9B" w:rsidP="00DC6E9B">
            <w:pPr>
              <w:spacing w:after="0"/>
              <w:rPr>
                <w:sz w:val="20"/>
                <w:szCs w:val="20"/>
              </w:rPr>
            </w:pPr>
            <w:r w:rsidRPr="00DC6E9B">
              <w:rPr>
                <w:sz w:val="20"/>
                <w:szCs w:val="20"/>
              </w:rPr>
              <w:t>CRM Platforms</w:t>
            </w:r>
          </w:p>
          <w:p w14:paraId="564BE8D7" w14:textId="39305440" w:rsidR="004B7569" w:rsidRDefault="00DC6E9B" w:rsidP="00DC6E9B">
            <w:pPr>
              <w:spacing w:after="0"/>
              <w:rPr>
                <w:sz w:val="20"/>
                <w:szCs w:val="20"/>
              </w:rPr>
            </w:pPr>
            <w:r w:rsidRPr="00DC6E9B">
              <w:rPr>
                <w:sz w:val="20"/>
                <w:szCs w:val="20"/>
              </w:rPr>
              <w:t>Email &amp; LinkedIn Prospecting</w:t>
            </w:r>
          </w:p>
          <w:p w14:paraId="3A323DEB" w14:textId="32AB0597" w:rsidR="004B7569" w:rsidRPr="00DC6E9B" w:rsidRDefault="004B7569" w:rsidP="00DC6E9B">
            <w:pPr>
              <w:spacing w:after="0"/>
              <w:rPr>
                <w:sz w:val="20"/>
                <w:szCs w:val="20"/>
              </w:rPr>
            </w:pPr>
            <w:r>
              <w:rPr>
                <w:sz w:val="20"/>
                <w:szCs w:val="20"/>
              </w:rPr>
              <w:t xml:space="preserve">Door to Door Prospecting </w:t>
            </w:r>
          </w:p>
          <w:p w14:paraId="57BBCCE8" w14:textId="4D6549E6" w:rsidR="003A597D" w:rsidRDefault="003A597D" w:rsidP="003A597D">
            <w:pPr>
              <w:spacing w:after="0"/>
              <w:rPr>
                <w:sz w:val="18"/>
              </w:rPr>
            </w:pPr>
          </w:p>
          <w:p w14:paraId="46A10C79" w14:textId="4CAAA135" w:rsidR="000629D5" w:rsidRPr="00846D4F" w:rsidRDefault="000629D5" w:rsidP="00C636CC">
            <w:pPr>
              <w:spacing w:after="0"/>
              <w:rPr>
                <w:rStyle w:val="Hyperlink"/>
              </w:rPr>
            </w:pPr>
          </w:p>
        </w:tc>
        <w:tc>
          <w:tcPr>
            <w:tcW w:w="720" w:type="dxa"/>
          </w:tcPr>
          <w:p w14:paraId="2B684909" w14:textId="77777777" w:rsidR="000629D5" w:rsidRDefault="000629D5" w:rsidP="000C45FF">
            <w:pPr>
              <w:tabs>
                <w:tab w:val="left" w:pos="990"/>
              </w:tabs>
            </w:pPr>
          </w:p>
        </w:tc>
        <w:tc>
          <w:tcPr>
            <w:tcW w:w="6470" w:type="dxa"/>
            <w:vMerge/>
          </w:tcPr>
          <w:p w14:paraId="5AC6B842" w14:textId="77777777" w:rsidR="000629D5" w:rsidRPr="004D3011" w:rsidRDefault="000629D5" w:rsidP="004D3011">
            <w:pPr>
              <w:rPr>
                <w:color w:val="FFFFFF" w:themeColor="background1"/>
              </w:rPr>
            </w:pPr>
          </w:p>
        </w:tc>
      </w:tr>
    </w:tbl>
    <w:p w14:paraId="17389AA4" w14:textId="77777777" w:rsidR="00A03A42" w:rsidRPr="00846D4F" w:rsidRDefault="00A03A42" w:rsidP="00846D4F">
      <w:pPr>
        <w:tabs>
          <w:tab w:val="left" w:pos="990"/>
        </w:tabs>
        <w:spacing w:after="0"/>
        <w:rPr>
          <w:sz w:val="8"/>
        </w:rPr>
      </w:pPr>
    </w:p>
    <w:sectPr w:rsidR="00A03A42" w:rsidRPr="00846D4F" w:rsidSect="000C45FF">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9E9DF" w14:textId="77777777" w:rsidR="001D7387" w:rsidRDefault="001D7387" w:rsidP="000C45FF">
      <w:r>
        <w:separator/>
      </w:r>
    </w:p>
  </w:endnote>
  <w:endnote w:type="continuationSeparator" w:id="0">
    <w:p w14:paraId="1892E9C6" w14:textId="77777777" w:rsidR="001D7387" w:rsidRDefault="001D7387"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3B817" w14:textId="77777777" w:rsidR="001D7387" w:rsidRDefault="001D7387" w:rsidP="000C45FF">
      <w:r>
        <w:separator/>
      </w:r>
    </w:p>
  </w:footnote>
  <w:footnote w:type="continuationSeparator" w:id="0">
    <w:p w14:paraId="3ED97252" w14:textId="77777777" w:rsidR="001D7387" w:rsidRDefault="001D7387"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278E" w14:textId="77777777" w:rsidR="000C45FF" w:rsidRDefault="000C45FF">
    <w:pPr>
      <w:pStyle w:val="Header"/>
    </w:pPr>
    <w:r>
      <w:rPr>
        <w:noProof/>
        <w:lang w:eastAsia="en-US"/>
      </w:rPr>
      <w:drawing>
        <wp:anchor distT="0" distB="0" distL="114300" distR="114300" simplePos="0" relativeHeight="251658240" behindDoc="1" locked="0" layoutInCell="1" allowOverlap="1" wp14:anchorId="6EADF28B" wp14:editId="223EA5C0">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52E7"/>
    <w:multiLevelType w:val="hybridMultilevel"/>
    <w:tmpl w:val="3B521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846A9"/>
    <w:multiLevelType w:val="hybridMultilevel"/>
    <w:tmpl w:val="2F321BC2"/>
    <w:lvl w:ilvl="0" w:tplc="A8542EC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337F4"/>
    <w:multiLevelType w:val="hybridMultilevel"/>
    <w:tmpl w:val="9B0E0690"/>
    <w:lvl w:ilvl="0" w:tplc="C44C456C">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A488C"/>
    <w:multiLevelType w:val="hybridMultilevel"/>
    <w:tmpl w:val="5C1E7E00"/>
    <w:lvl w:ilvl="0" w:tplc="E4844902">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BA40D3"/>
    <w:multiLevelType w:val="hybridMultilevel"/>
    <w:tmpl w:val="65001948"/>
    <w:lvl w:ilvl="0" w:tplc="A8542EC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004054"/>
    <w:multiLevelType w:val="hybridMultilevel"/>
    <w:tmpl w:val="C31A678A"/>
    <w:lvl w:ilvl="0" w:tplc="B852D73C">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1A6207"/>
    <w:multiLevelType w:val="hybridMultilevel"/>
    <w:tmpl w:val="9AEAB0BC"/>
    <w:lvl w:ilvl="0" w:tplc="5AEA350C">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C71A36"/>
    <w:multiLevelType w:val="hybridMultilevel"/>
    <w:tmpl w:val="8C52CD6A"/>
    <w:lvl w:ilvl="0" w:tplc="FAEE0EC8">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AE748F"/>
    <w:multiLevelType w:val="hybridMultilevel"/>
    <w:tmpl w:val="DBA04926"/>
    <w:lvl w:ilvl="0" w:tplc="90A47612">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CD648E"/>
    <w:multiLevelType w:val="hybridMultilevel"/>
    <w:tmpl w:val="AA02B77A"/>
    <w:lvl w:ilvl="0" w:tplc="6890F47A">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9949752">
    <w:abstractNumId w:val="8"/>
  </w:num>
  <w:num w:numId="2" w16cid:durableId="358555894">
    <w:abstractNumId w:val="0"/>
  </w:num>
  <w:num w:numId="3" w16cid:durableId="1844978120">
    <w:abstractNumId w:val="9"/>
  </w:num>
  <w:num w:numId="4" w16cid:durableId="738017822">
    <w:abstractNumId w:val="6"/>
  </w:num>
  <w:num w:numId="5" w16cid:durableId="65885618">
    <w:abstractNumId w:val="5"/>
  </w:num>
  <w:num w:numId="6" w16cid:durableId="75519917">
    <w:abstractNumId w:val="2"/>
  </w:num>
  <w:num w:numId="7" w16cid:durableId="462310838">
    <w:abstractNumId w:val="3"/>
  </w:num>
  <w:num w:numId="8" w16cid:durableId="119036489">
    <w:abstractNumId w:val="7"/>
  </w:num>
  <w:num w:numId="9" w16cid:durableId="798035753">
    <w:abstractNumId w:val="1"/>
  </w:num>
  <w:num w:numId="10" w16cid:durableId="1127628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51B"/>
    <w:rsid w:val="00013DED"/>
    <w:rsid w:val="000145CA"/>
    <w:rsid w:val="000152C2"/>
    <w:rsid w:val="00017BD0"/>
    <w:rsid w:val="00032CDA"/>
    <w:rsid w:val="00036450"/>
    <w:rsid w:val="000508B2"/>
    <w:rsid w:val="00060021"/>
    <w:rsid w:val="00061C84"/>
    <w:rsid w:val="000629D5"/>
    <w:rsid w:val="00076632"/>
    <w:rsid w:val="0008723D"/>
    <w:rsid w:val="000B0E63"/>
    <w:rsid w:val="000B60DE"/>
    <w:rsid w:val="000C45FF"/>
    <w:rsid w:val="000D77A4"/>
    <w:rsid w:val="000E2C16"/>
    <w:rsid w:val="000E3FD1"/>
    <w:rsid w:val="000E7828"/>
    <w:rsid w:val="000F20F6"/>
    <w:rsid w:val="000F460E"/>
    <w:rsid w:val="000F46E6"/>
    <w:rsid w:val="001004B3"/>
    <w:rsid w:val="001033AB"/>
    <w:rsid w:val="00103B38"/>
    <w:rsid w:val="00110FB3"/>
    <w:rsid w:val="00133889"/>
    <w:rsid w:val="00136D5C"/>
    <w:rsid w:val="0014365B"/>
    <w:rsid w:val="0017769E"/>
    <w:rsid w:val="00180329"/>
    <w:rsid w:val="0019001F"/>
    <w:rsid w:val="00192461"/>
    <w:rsid w:val="00197AEB"/>
    <w:rsid w:val="001A74A5"/>
    <w:rsid w:val="001B2ABD"/>
    <w:rsid w:val="001D2335"/>
    <w:rsid w:val="001D7387"/>
    <w:rsid w:val="001E1759"/>
    <w:rsid w:val="001F1ECC"/>
    <w:rsid w:val="00226006"/>
    <w:rsid w:val="002400EB"/>
    <w:rsid w:val="00241FCE"/>
    <w:rsid w:val="00244620"/>
    <w:rsid w:val="00250F0D"/>
    <w:rsid w:val="00256CF7"/>
    <w:rsid w:val="0026266A"/>
    <w:rsid w:val="00290A48"/>
    <w:rsid w:val="002A5EB6"/>
    <w:rsid w:val="0030481B"/>
    <w:rsid w:val="003054FA"/>
    <w:rsid w:val="003475E3"/>
    <w:rsid w:val="0036783E"/>
    <w:rsid w:val="0038319F"/>
    <w:rsid w:val="003A597D"/>
    <w:rsid w:val="003E045B"/>
    <w:rsid w:val="003F618F"/>
    <w:rsid w:val="004071FC"/>
    <w:rsid w:val="00407EF4"/>
    <w:rsid w:val="0041250E"/>
    <w:rsid w:val="004279A1"/>
    <w:rsid w:val="0043772F"/>
    <w:rsid w:val="0044071F"/>
    <w:rsid w:val="00445947"/>
    <w:rsid w:val="00476A57"/>
    <w:rsid w:val="004813B3"/>
    <w:rsid w:val="00494336"/>
    <w:rsid w:val="00496591"/>
    <w:rsid w:val="004A65B6"/>
    <w:rsid w:val="004B1BC8"/>
    <w:rsid w:val="004B7569"/>
    <w:rsid w:val="004C63E4"/>
    <w:rsid w:val="004D3011"/>
    <w:rsid w:val="005532EE"/>
    <w:rsid w:val="00553EE1"/>
    <w:rsid w:val="005645EE"/>
    <w:rsid w:val="0059484B"/>
    <w:rsid w:val="005A6BB4"/>
    <w:rsid w:val="005A793F"/>
    <w:rsid w:val="005D6289"/>
    <w:rsid w:val="005E1AAB"/>
    <w:rsid w:val="005E32CD"/>
    <w:rsid w:val="005E39D5"/>
    <w:rsid w:val="005E60AE"/>
    <w:rsid w:val="00612544"/>
    <w:rsid w:val="0062123A"/>
    <w:rsid w:val="00642747"/>
    <w:rsid w:val="00646E75"/>
    <w:rsid w:val="006610D6"/>
    <w:rsid w:val="006643F8"/>
    <w:rsid w:val="0067451B"/>
    <w:rsid w:val="006771D0"/>
    <w:rsid w:val="00680334"/>
    <w:rsid w:val="006B007D"/>
    <w:rsid w:val="006B73BE"/>
    <w:rsid w:val="006D765D"/>
    <w:rsid w:val="006F5D23"/>
    <w:rsid w:val="00715FCB"/>
    <w:rsid w:val="00743101"/>
    <w:rsid w:val="00781D1F"/>
    <w:rsid w:val="007867A0"/>
    <w:rsid w:val="007927F5"/>
    <w:rsid w:val="007A397E"/>
    <w:rsid w:val="007A5EA6"/>
    <w:rsid w:val="007B418F"/>
    <w:rsid w:val="007C5394"/>
    <w:rsid w:val="00802CA0"/>
    <w:rsid w:val="0080494D"/>
    <w:rsid w:val="00805FAA"/>
    <w:rsid w:val="00832B9F"/>
    <w:rsid w:val="00842702"/>
    <w:rsid w:val="008438C4"/>
    <w:rsid w:val="00846D4F"/>
    <w:rsid w:val="0086355F"/>
    <w:rsid w:val="008C1736"/>
    <w:rsid w:val="008C7E12"/>
    <w:rsid w:val="008D751B"/>
    <w:rsid w:val="00922D5C"/>
    <w:rsid w:val="00931114"/>
    <w:rsid w:val="009461C0"/>
    <w:rsid w:val="0095235C"/>
    <w:rsid w:val="00961E82"/>
    <w:rsid w:val="00986BFB"/>
    <w:rsid w:val="00987468"/>
    <w:rsid w:val="00995EB4"/>
    <w:rsid w:val="00995F7F"/>
    <w:rsid w:val="009A180D"/>
    <w:rsid w:val="009A4AE3"/>
    <w:rsid w:val="009C4050"/>
    <w:rsid w:val="009E77F6"/>
    <w:rsid w:val="009E7C3C"/>
    <w:rsid w:val="009E7C63"/>
    <w:rsid w:val="009F2BF9"/>
    <w:rsid w:val="00A0345F"/>
    <w:rsid w:val="00A03A42"/>
    <w:rsid w:val="00A10A67"/>
    <w:rsid w:val="00A11E68"/>
    <w:rsid w:val="00A2118D"/>
    <w:rsid w:val="00A44F3B"/>
    <w:rsid w:val="00A456E9"/>
    <w:rsid w:val="00A651E6"/>
    <w:rsid w:val="00AB2261"/>
    <w:rsid w:val="00AC4C84"/>
    <w:rsid w:val="00AD70AF"/>
    <w:rsid w:val="00AD76E2"/>
    <w:rsid w:val="00AF3D17"/>
    <w:rsid w:val="00B0154E"/>
    <w:rsid w:val="00B20152"/>
    <w:rsid w:val="00B70850"/>
    <w:rsid w:val="00B73D0E"/>
    <w:rsid w:val="00BA6327"/>
    <w:rsid w:val="00BC54B1"/>
    <w:rsid w:val="00BF28BE"/>
    <w:rsid w:val="00BF56FD"/>
    <w:rsid w:val="00C063FF"/>
    <w:rsid w:val="00C066B6"/>
    <w:rsid w:val="00C37BA1"/>
    <w:rsid w:val="00C4674C"/>
    <w:rsid w:val="00C506CF"/>
    <w:rsid w:val="00C636CC"/>
    <w:rsid w:val="00C64EE7"/>
    <w:rsid w:val="00C72BED"/>
    <w:rsid w:val="00C90D4E"/>
    <w:rsid w:val="00C921BA"/>
    <w:rsid w:val="00C9578B"/>
    <w:rsid w:val="00CA562E"/>
    <w:rsid w:val="00CA7059"/>
    <w:rsid w:val="00CB2D30"/>
    <w:rsid w:val="00CE297B"/>
    <w:rsid w:val="00CE5D04"/>
    <w:rsid w:val="00D03E29"/>
    <w:rsid w:val="00D2522B"/>
    <w:rsid w:val="00D3467E"/>
    <w:rsid w:val="00D421A6"/>
    <w:rsid w:val="00D434F9"/>
    <w:rsid w:val="00D72E8D"/>
    <w:rsid w:val="00D82F2F"/>
    <w:rsid w:val="00D87FD0"/>
    <w:rsid w:val="00D970BD"/>
    <w:rsid w:val="00DA694B"/>
    <w:rsid w:val="00DB69BF"/>
    <w:rsid w:val="00DB7EAE"/>
    <w:rsid w:val="00DC6E9B"/>
    <w:rsid w:val="00DD0421"/>
    <w:rsid w:val="00DD172A"/>
    <w:rsid w:val="00DD6CF1"/>
    <w:rsid w:val="00DF03EE"/>
    <w:rsid w:val="00DF55E6"/>
    <w:rsid w:val="00E11329"/>
    <w:rsid w:val="00E177B8"/>
    <w:rsid w:val="00E25A26"/>
    <w:rsid w:val="00E421D3"/>
    <w:rsid w:val="00E46383"/>
    <w:rsid w:val="00E55D74"/>
    <w:rsid w:val="00E57A6C"/>
    <w:rsid w:val="00E60BC4"/>
    <w:rsid w:val="00E67ECC"/>
    <w:rsid w:val="00E866EC"/>
    <w:rsid w:val="00E93B74"/>
    <w:rsid w:val="00EB3A62"/>
    <w:rsid w:val="00EC1260"/>
    <w:rsid w:val="00EC6994"/>
    <w:rsid w:val="00ED1F3B"/>
    <w:rsid w:val="00EE1E85"/>
    <w:rsid w:val="00EF692E"/>
    <w:rsid w:val="00F33BB3"/>
    <w:rsid w:val="00F4271A"/>
    <w:rsid w:val="00F53432"/>
    <w:rsid w:val="00F60274"/>
    <w:rsid w:val="00F67E78"/>
    <w:rsid w:val="00F77FB9"/>
    <w:rsid w:val="00F82742"/>
    <w:rsid w:val="00F877A9"/>
    <w:rsid w:val="00FB068F"/>
    <w:rsid w:val="00FB1733"/>
    <w:rsid w:val="00FB658D"/>
    <w:rsid w:val="00FC7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D7091"/>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6CC"/>
    <w:pPr>
      <w:spacing w:after="200"/>
    </w:pPr>
    <w:rPr>
      <w:sz w:val="22"/>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Cs w:val="26"/>
    </w:rPr>
  </w:style>
  <w:style w:type="paragraph" w:styleId="Heading3">
    <w:name w:val="heading 3"/>
    <w:basedOn w:val="Normal"/>
    <w:next w:val="Normal"/>
    <w:link w:val="Heading3Char"/>
    <w:uiPriority w:val="9"/>
    <w:semiHidden/>
    <w:qFormat/>
    <w:rsid w:val="004D3011"/>
    <w:pPr>
      <w:keepNext/>
      <w:keepLines/>
      <w:spacing w:before="240" w:after="120"/>
      <w:outlineLvl w:val="2"/>
    </w:pPr>
    <w:rPr>
      <w:rFonts w:asciiTheme="majorHAnsi" w:eastAsiaTheme="majorEastAsia" w:hAnsiTheme="majorHAnsi" w:cstheme="majorBidi"/>
      <w:b/>
      <w:caps/>
      <w:szCs w:val="24"/>
    </w:rPr>
  </w:style>
  <w:style w:type="paragraph" w:styleId="Heading4">
    <w:name w:val="heading 4"/>
    <w:basedOn w:val="Normal"/>
    <w:next w:val="Normal"/>
    <w:link w:val="Heading4Char"/>
    <w:uiPriority w:val="9"/>
    <w:semiHidden/>
    <w:qFormat/>
    <w:rsid w:val="00D72E8D"/>
    <w:pPr>
      <w:keepNext/>
      <w:keepLines/>
      <w:spacing w:before="40" w:after="0"/>
      <w:outlineLvl w:val="3"/>
    </w:pPr>
    <w:rPr>
      <w:rFonts w:asciiTheme="majorHAnsi" w:eastAsiaTheme="majorEastAsia" w:hAnsiTheme="majorHAnsi" w:cstheme="majorBidi"/>
      <w:i/>
      <w:iCs/>
      <w:color w:val="548AB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rsid w:val="00E93B74"/>
    <w:rPr>
      <w:color w:val="B85A22" w:themeColor="accent2" w:themeShade="BF"/>
      <w:u w:val="single"/>
    </w:rPr>
  </w:style>
  <w:style w:type="character" w:customStyle="1" w:styleId="UnresolvedMention1">
    <w:name w:val="Unresolved Mention1"/>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0629D5"/>
    <w:pPr>
      <w:spacing w:after="480"/>
    </w:pPr>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0629D5"/>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semiHidden/>
    <w:rsid w:val="000629D5"/>
    <w:rPr>
      <w:rFonts w:asciiTheme="majorHAnsi" w:eastAsiaTheme="majorEastAsia" w:hAnsiTheme="majorHAnsi" w:cstheme="majorBidi"/>
      <w:b/>
      <w:caps/>
      <w:sz w:val="22"/>
    </w:rPr>
  </w:style>
  <w:style w:type="paragraph" w:styleId="ListBullet">
    <w:name w:val="List Bullet"/>
    <w:basedOn w:val="Normal"/>
    <w:uiPriority w:val="5"/>
    <w:rsid w:val="000629D5"/>
    <w:pPr>
      <w:numPr>
        <w:numId w:val="1"/>
      </w:numPr>
      <w:spacing w:after="120" w:line="276" w:lineRule="auto"/>
      <w:ind w:left="720"/>
    </w:pPr>
    <w:rPr>
      <w:rFonts w:eastAsia="Times New Roman" w:cs="Times New Roman"/>
      <w:szCs w:val="20"/>
      <w:lang w:eastAsia="en-US"/>
    </w:rPr>
  </w:style>
  <w:style w:type="character" w:customStyle="1" w:styleId="Greytext">
    <w:name w:val="Grey text"/>
    <w:basedOn w:val="DefaultParagraphFont"/>
    <w:uiPriority w:val="4"/>
    <w:semiHidden/>
    <w:qFormat/>
    <w:rsid w:val="000629D5"/>
    <w:rPr>
      <w:color w:val="808080" w:themeColor="background1" w:themeShade="80"/>
    </w:rPr>
  </w:style>
  <w:style w:type="paragraph" w:customStyle="1" w:styleId="Address">
    <w:name w:val="Address"/>
    <w:basedOn w:val="Normal"/>
    <w:qFormat/>
    <w:rsid w:val="000629D5"/>
    <w:pPr>
      <w:spacing w:after="360"/>
      <w:contextualSpacing/>
    </w:pPr>
  </w:style>
  <w:style w:type="paragraph" w:customStyle="1" w:styleId="ContactDetails">
    <w:name w:val="Contact Details"/>
    <w:basedOn w:val="Normal"/>
    <w:qFormat/>
    <w:rsid w:val="000629D5"/>
    <w:pPr>
      <w:contextualSpacing/>
    </w:pPr>
  </w:style>
  <w:style w:type="paragraph" w:styleId="NoSpacing">
    <w:name w:val="No Spacing"/>
    <w:uiPriority w:val="1"/>
    <w:qFormat/>
    <w:rsid w:val="000629D5"/>
    <w:rPr>
      <w:sz w:val="22"/>
      <w:szCs w:val="22"/>
    </w:rPr>
  </w:style>
  <w:style w:type="character" w:customStyle="1" w:styleId="Heading4Char">
    <w:name w:val="Heading 4 Char"/>
    <w:basedOn w:val="DefaultParagraphFont"/>
    <w:link w:val="Heading4"/>
    <w:uiPriority w:val="9"/>
    <w:semiHidden/>
    <w:rsid w:val="00D72E8D"/>
    <w:rPr>
      <w:rFonts w:asciiTheme="majorHAnsi" w:eastAsiaTheme="majorEastAsia" w:hAnsiTheme="majorHAnsi" w:cstheme="majorBidi"/>
      <w:i/>
      <w:iCs/>
      <w:color w:val="548AB7" w:themeColor="accent1" w:themeShade="BF"/>
      <w:sz w:val="22"/>
      <w:szCs w:val="22"/>
    </w:rPr>
  </w:style>
  <w:style w:type="paragraph" w:styleId="BalloonText">
    <w:name w:val="Balloon Text"/>
    <w:basedOn w:val="Normal"/>
    <w:link w:val="BalloonTextChar"/>
    <w:uiPriority w:val="99"/>
    <w:semiHidden/>
    <w:unhideWhenUsed/>
    <w:rsid w:val="00CE29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97B"/>
    <w:rPr>
      <w:rFonts w:ascii="Segoe UI" w:hAnsi="Segoe UI" w:cs="Segoe UI"/>
      <w:sz w:val="18"/>
      <w:szCs w:val="18"/>
    </w:rPr>
  </w:style>
  <w:style w:type="character" w:styleId="UnresolvedMention">
    <w:name w:val="Unresolved Mention"/>
    <w:basedOn w:val="DefaultParagraphFont"/>
    <w:uiPriority w:val="99"/>
    <w:semiHidden/>
    <w:unhideWhenUsed/>
    <w:rsid w:val="006D765D"/>
    <w:rPr>
      <w:color w:val="605E5C"/>
      <w:shd w:val="clear" w:color="auto" w:fill="E1DFDD"/>
    </w:rPr>
  </w:style>
  <w:style w:type="paragraph" w:styleId="ListParagraph">
    <w:name w:val="List Paragraph"/>
    <w:basedOn w:val="Normal"/>
    <w:uiPriority w:val="34"/>
    <w:semiHidden/>
    <w:qFormat/>
    <w:rsid w:val="00DD6C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nkedin.com/in/diego-castro-b8571511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stro\AppData\Roaming\Microsoft\Templates\Blue%20grey%20cover%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83B4C2FEED489482C20A9D63539AD0"/>
        <w:category>
          <w:name w:val="General"/>
          <w:gallery w:val="placeholder"/>
        </w:category>
        <w:types>
          <w:type w:val="bbPlcHdr"/>
        </w:types>
        <w:behaviors>
          <w:behavior w:val="content"/>
        </w:behaviors>
        <w:guid w:val="{6E0BBCF6-2B8C-4965-A88F-FBFD8CB458A8}"/>
      </w:docPartPr>
      <w:docPartBody>
        <w:p w:rsidR="00110D97" w:rsidRDefault="00702975" w:rsidP="00702975">
          <w:pPr>
            <w:pStyle w:val="A983B4C2FEED489482C20A9D63539AD0"/>
          </w:pPr>
          <w:r w:rsidRPr="00036450">
            <w:t>WORK EXPERIENCE</w:t>
          </w:r>
        </w:p>
      </w:docPartBody>
    </w:docPart>
    <w:docPart>
      <w:docPartPr>
        <w:name w:val="F066674F0A0C474A9F89A8F4A669DFD0"/>
        <w:category>
          <w:name w:val="General"/>
          <w:gallery w:val="placeholder"/>
        </w:category>
        <w:types>
          <w:type w:val="bbPlcHdr"/>
        </w:types>
        <w:behaviors>
          <w:behavior w:val="content"/>
        </w:behaviors>
        <w:guid w:val="{B4E58231-9CC3-414D-B7CA-17433C0F19EF}"/>
      </w:docPartPr>
      <w:docPartBody>
        <w:p w:rsidR="001606D1" w:rsidRDefault="0012165B" w:rsidP="0012165B">
          <w:pPr>
            <w:pStyle w:val="F066674F0A0C474A9F89A8F4A669DFD0"/>
          </w:pPr>
          <w:r w:rsidRPr="00CB0055">
            <w:t>Contact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E748F"/>
    <w:multiLevelType w:val="hybridMultilevel"/>
    <w:tmpl w:val="DBA04926"/>
    <w:lvl w:ilvl="0" w:tplc="90A47612">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3344937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B4A"/>
    <w:rsid w:val="00011EB8"/>
    <w:rsid w:val="00017BD0"/>
    <w:rsid w:val="00060021"/>
    <w:rsid w:val="000B1EB4"/>
    <w:rsid w:val="000D77A4"/>
    <w:rsid w:val="001004B3"/>
    <w:rsid w:val="001033AB"/>
    <w:rsid w:val="00103B38"/>
    <w:rsid w:val="00110D97"/>
    <w:rsid w:val="0012165B"/>
    <w:rsid w:val="0014365B"/>
    <w:rsid w:val="001606D1"/>
    <w:rsid w:val="00197AEB"/>
    <w:rsid w:val="0026266A"/>
    <w:rsid w:val="00283F4D"/>
    <w:rsid w:val="00290A48"/>
    <w:rsid w:val="00360CCE"/>
    <w:rsid w:val="003E511A"/>
    <w:rsid w:val="003F618F"/>
    <w:rsid w:val="00467A48"/>
    <w:rsid w:val="004B0B0A"/>
    <w:rsid w:val="004B27E0"/>
    <w:rsid w:val="004F2EC4"/>
    <w:rsid w:val="00517F37"/>
    <w:rsid w:val="006C1889"/>
    <w:rsid w:val="006D16AE"/>
    <w:rsid w:val="00702975"/>
    <w:rsid w:val="00826961"/>
    <w:rsid w:val="00960CB2"/>
    <w:rsid w:val="00986BFB"/>
    <w:rsid w:val="009957D8"/>
    <w:rsid w:val="009E2F0B"/>
    <w:rsid w:val="009F2BF9"/>
    <w:rsid w:val="009F5205"/>
    <w:rsid w:val="00A722D3"/>
    <w:rsid w:val="00A810A9"/>
    <w:rsid w:val="00AA7106"/>
    <w:rsid w:val="00AB2217"/>
    <w:rsid w:val="00AF5041"/>
    <w:rsid w:val="00BB4753"/>
    <w:rsid w:val="00BC54B1"/>
    <w:rsid w:val="00C158F2"/>
    <w:rsid w:val="00C17B4A"/>
    <w:rsid w:val="00C42F74"/>
    <w:rsid w:val="00C63328"/>
    <w:rsid w:val="00CA1457"/>
    <w:rsid w:val="00CD0993"/>
    <w:rsid w:val="00D2265A"/>
    <w:rsid w:val="00D434F9"/>
    <w:rsid w:val="00EC1CBC"/>
    <w:rsid w:val="00EC6215"/>
    <w:rsid w:val="00EC77B6"/>
    <w:rsid w:val="00F609AC"/>
    <w:rsid w:val="00F81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702975"/>
    <w:pPr>
      <w:keepNext/>
      <w:keepLines/>
      <w:pBdr>
        <w:bottom w:val="single" w:sz="8" w:space="1" w:color="156082" w:themeColor="accent1"/>
      </w:pBdr>
      <w:spacing w:before="240" w:after="120" w:line="240" w:lineRule="auto"/>
      <w:outlineLvl w:val="1"/>
    </w:pPr>
    <w:rPr>
      <w:rFonts w:asciiTheme="majorHAnsi" w:eastAsiaTheme="majorEastAsia" w:hAnsiTheme="majorHAnsi" w:cstheme="majorBidi"/>
      <w:b/>
      <w:bCs/>
      <w:caps/>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5"/>
    <w:pPr>
      <w:numPr>
        <w:numId w:val="1"/>
      </w:numPr>
      <w:spacing w:after="120" w:line="276" w:lineRule="auto"/>
      <w:ind w:left="720"/>
    </w:pPr>
    <w:rPr>
      <w:rFonts w:eastAsia="Times New Roman" w:cs="Times New Roman"/>
      <w:szCs w:val="20"/>
    </w:rPr>
  </w:style>
  <w:style w:type="character" w:customStyle="1" w:styleId="Heading2Char">
    <w:name w:val="Heading 2 Char"/>
    <w:basedOn w:val="DefaultParagraphFont"/>
    <w:link w:val="Heading2"/>
    <w:uiPriority w:val="9"/>
    <w:rsid w:val="00702975"/>
    <w:rPr>
      <w:rFonts w:asciiTheme="majorHAnsi" w:eastAsiaTheme="majorEastAsia" w:hAnsiTheme="majorHAnsi" w:cstheme="majorBidi"/>
      <w:b/>
      <w:bCs/>
      <w:caps/>
      <w:szCs w:val="26"/>
      <w:lang w:eastAsia="ja-JP"/>
    </w:rPr>
  </w:style>
  <w:style w:type="character" w:styleId="Hyperlink">
    <w:name w:val="Hyperlink"/>
    <w:basedOn w:val="DefaultParagraphFont"/>
    <w:uiPriority w:val="99"/>
    <w:rPr>
      <w:color w:val="BF4E14" w:themeColor="accent2" w:themeShade="BF"/>
      <w:u w:val="single"/>
    </w:rPr>
  </w:style>
  <w:style w:type="paragraph" w:customStyle="1" w:styleId="A983B4C2FEED489482C20A9D63539AD0">
    <w:name w:val="A983B4C2FEED489482C20A9D63539AD0"/>
    <w:rsid w:val="00702975"/>
  </w:style>
  <w:style w:type="paragraph" w:customStyle="1" w:styleId="F066674F0A0C474A9F89A8F4A669DFD0">
    <w:name w:val="F066674F0A0C474A9F89A8F4A669DFD0"/>
    <w:rsid w:val="0012165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574C20-78E4-43FF-BE9E-4FC9F2314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B03C41-7C44-40A7-B0F9-10640F9D80B5}">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07682A5C-F7D7-431A-926C-2ACE32801DDB}">
  <ds:schemaRefs>
    <ds:schemaRef ds:uri="http://schemas.openxmlformats.org/officeDocument/2006/bibliography"/>
  </ds:schemaRefs>
</ds:datastoreItem>
</file>

<file path=customXml/itemProps4.xml><?xml version="1.0" encoding="utf-8"?>
<ds:datastoreItem xmlns:ds="http://schemas.openxmlformats.org/officeDocument/2006/customXml" ds:itemID="{3630FBCC-A926-441F-A1DD-7C612FD88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Blue grey cover letter</Template>
  <TotalTime>0</TotalTime>
  <Pages>1</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2026-05-29T18:42:00Z</dcterms:created>
  <dcterms:modified xsi:type="dcterms:W3CDTF">2026-06-25T14:57:00Z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